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4AB8" w14:textId="77777777" w:rsidR="0016761E" w:rsidRPr="0037403E" w:rsidRDefault="00513B26" w:rsidP="00513B26">
      <w:pPr>
        <w:spacing w:after="0"/>
        <w:ind w:left="142" w:right="-1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Client name</w:t>
      </w:r>
    </w:p>
    <w:p w14:paraId="42E942EB" w14:textId="1FDAFA8A" w:rsidR="00513B26" w:rsidRPr="0037403E" w:rsidRDefault="00D73A93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Client address</w:t>
      </w:r>
    </w:p>
    <w:p w14:paraId="09B9158E" w14:textId="77777777" w:rsidR="00513B26" w:rsidRPr="0037403E" w:rsidRDefault="00B70F80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Zip Code </w:t>
      </w:r>
      <w:r w:rsidR="00513B26"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/ City</w:t>
      </w:r>
    </w:p>
    <w:p w14:paraId="1C7C9672" w14:textId="77777777" w:rsidR="00B70F80" w:rsidRPr="0037403E" w:rsidRDefault="00B70F80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VAT: </w:t>
      </w:r>
      <w:r w:rsidR="00055682"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XX-XXXXX</w:t>
      </w:r>
    </w:p>
    <w:p w14:paraId="72A44D2E" w14:textId="77777777" w:rsidR="005612F8" w:rsidRPr="0037403E" w:rsidRDefault="005612F8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2431DFA3" w14:textId="77777777" w:rsidR="009B3E92" w:rsidRPr="0037403E" w:rsidRDefault="009B3E92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285D48DB" w14:textId="1037A61E" w:rsidR="00513B26" w:rsidRPr="0037403E" w:rsidRDefault="00D73A93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Client no</w:t>
      </w:r>
      <w:r w:rsidR="005612F8"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.: </w:t>
      </w:r>
      <w:r w:rsidR="005612F8"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123456</w:t>
      </w:r>
    </w:p>
    <w:p w14:paraId="1DC0CED4" w14:textId="200AC9BB" w:rsidR="005612F8" w:rsidRPr="0037403E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Invoice</w:t>
      </w:r>
      <w:r w:rsidR="00D73A93"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 no</w:t>
      </w:r>
      <w:r w:rsidR="005612F8"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.: </w:t>
      </w:r>
      <w:r w:rsidR="005612F8"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20XX/XX</w:t>
      </w:r>
    </w:p>
    <w:p w14:paraId="08CB699E" w14:textId="77777777" w:rsidR="005612F8" w:rsidRPr="0037403E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Invoice date</w:t>
      </w:r>
      <w:r w:rsidR="005612F8"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: </w:t>
      </w:r>
      <w:r w:rsidR="005612F8"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DD.MM.YY</w:t>
      </w:r>
      <w:r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Y</w:t>
      </w:r>
      <w:r w:rsidR="005612F8"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Y</w:t>
      </w:r>
    </w:p>
    <w:p w14:paraId="7E9F9AA0" w14:textId="77777777" w:rsidR="00C67B21" w:rsidRPr="0037403E" w:rsidRDefault="00C67B21" w:rsidP="00C67B2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37403E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 xml:space="preserve">Reminder date: </w:t>
      </w:r>
      <w:r w:rsidRPr="0037403E">
        <w:rPr>
          <w:rFonts w:ascii="Arial" w:hAnsi="Arial" w:cs="Arial"/>
          <w:color w:val="000000" w:themeColor="text1"/>
          <w:sz w:val="26"/>
          <w:szCs w:val="26"/>
          <w:lang w:val="en-US"/>
        </w:rPr>
        <w:t>DD.MM.YYYY</w:t>
      </w:r>
    </w:p>
    <w:p w14:paraId="4BFBF039" w14:textId="77777777" w:rsidR="00C67B21" w:rsidRPr="0037403E" w:rsidRDefault="00C67B2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</w:p>
    <w:p w14:paraId="1B3B9D8A" w14:textId="77777777" w:rsidR="009B3E92" w:rsidRPr="0037403E" w:rsidRDefault="009B3E92" w:rsidP="00C67B21">
      <w:pPr>
        <w:ind w:right="-1"/>
        <w:rPr>
          <w:rFonts w:ascii="Arial" w:hAnsi="Arial" w:cs="Arial"/>
          <w:b/>
          <w:sz w:val="28"/>
          <w:szCs w:val="24"/>
          <w:lang w:val="en-US"/>
        </w:rPr>
      </w:pPr>
      <w:bookmarkStart w:id="0" w:name="_Hlk478652600"/>
      <w:bookmarkEnd w:id="0"/>
    </w:p>
    <w:p w14:paraId="59178103" w14:textId="1BE18F3D" w:rsidR="00AD1F03" w:rsidRPr="0037403E" w:rsidRDefault="00C67B21" w:rsidP="00C67B21">
      <w:pPr>
        <w:ind w:right="-1"/>
        <w:rPr>
          <w:rFonts w:ascii="Arial" w:hAnsi="Arial" w:cs="Arial"/>
          <w:b/>
          <w:sz w:val="28"/>
          <w:szCs w:val="24"/>
          <w:lang w:val="en-US"/>
        </w:rPr>
      </w:pPr>
      <w:proofErr w:type="gramStart"/>
      <w:r w:rsidRPr="0037403E">
        <w:rPr>
          <w:rFonts w:ascii="Arial" w:hAnsi="Arial" w:cs="Arial"/>
          <w:b/>
          <w:sz w:val="28"/>
          <w:szCs w:val="24"/>
          <w:lang w:val="en-US"/>
        </w:rPr>
        <w:t>1</w:t>
      </w:r>
      <w:r w:rsidRPr="0037403E">
        <w:rPr>
          <w:rFonts w:ascii="Arial" w:hAnsi="Arial" w:cs="Arial"/>
          <w:b/>
          <w:sz w:val="28"/>
          <w:szCs w:val="24"/>
          <w:vertAlign w:val="superscript"/>
          <w:lang w:val="en-US"/>
        </w:rPr>
        <w:t>st</w:t>
      </w:r>
      <w:proofErr w:type="gramEnd"/>
      <w:r w:rsidRPr="0037403E">
        <w:rPr>
          <w:rFonts w:ascii="Arial" w:hAnsi="Arial" w:cs="Arial"/>
          <w:b/>
          <w:sz w:val="28"/>
          <w:szCs w:val="24"/>
          <w:lang w:val="en-US"/>
        </w:rPr>
        <w:t xml:space="preserve"> Reminder</w:t>
      </w:r>
      <w:r w:rsidR="00AD1F03" w:rsidRPr="0037403E">
        <w:rPr>
          <w:rFonts w:ascii="Arial" w:hAnsi="Arial" w:cs="Arial"/>
          <w:b/>
          <w:sz w:val="28"/>
          <w:szCs w:val="24"/>
          <w:lang w:val="en-US"/>
        </w:rPr>
        <w:t xml:space="preserve"> for</w:t>
      </w:r>
      <w:r w:rsidR="00F67B26" w:rsidRPr="0037403E">
        <w:rPr>
          <w:rFonts w:ascii="Arial" w:hAnsi="Arial" w:cs="Arial"/>
          <w:b/>
          <w:sz w:val="28"/>
          <w:szCs w:val="24"/>
          <w:lang w:val="en-US"/>
        </w:rPr>
        <w:t xml:space="preserve"> invoice no. [Invoice no</w:t>
      </w:r>
      <w:r w:rsidRPr="0037403E">
        <w:rPr>
          <w:rFonts w:ascii="Arial" w:hAnsi="Arial" w:cs="Arial"/>
          <w:b/>
          <w:sz w:val="28"/>
          <w:szCs w:val="24"/>
          <w:lang w:val="en-US"/>
        </w:rPr>
        <w:t>.]</w:t>
      </w:r>
      <w:r w:rsidR="00AD1F03" w:rsidRPr="0037403E">
        <w:rPr>
          <w:rFonts w:ascii="Arial" w:hAnsi="Arial" w:cs="Arial"/>
          <w:b/>
          <w:sz w:val="28"/>
          <w:szCs w:val="24"/>
          <w:lang w:val="en-US"/>
        </w:rPr>
        <w:t xml:space="preserve"> </w:t>
      </w:r>
    </w:p>
    <w:p w14:paraId="75BD2DAC" w14:textId="77777777" w:rsidR="009B3E92" w:rsidRPr="0037403E" w:rsidRDefault="009B3E92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en-US"/>
        </w:rPr>
      </w:pPr>
    </w:p>
    <w:p w14:paraId="758E1AAA" w14:textId="77777777" w:rsidR="00AD1F03" w:rsidRPr="0037403E" w:rsidRDefault="00AD1F03" w:rsidP="009B3E9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sz w:val="24"/>
          <w:szCs w:val="24"/>
          <w:lang w:val="en-US"/>
        </w:rPr>
        <w:t>Dear [</w:t>
      </w:r>
      <w:r w:rsidRPr="0037403E">
        <w:rPr>
          <w:rFonts w:ascii="Arial" w:hAnsi="Arial" w:cs="Arial"/>
          <w:sz w:val="24"/>
          <w:szCs w:val="24"/>
          <w:u w:val="single"/>
          <w:lang w:val="en-US"/>
        </w:rPr>
        <w:t>Client Name</w:t>
      </w:r>
      <w:r w:rsidRPr="0037403E">
        <w:rPr>
          <w:rFonts w:ascii="Arial" w:hAnsi="Arial" w:cs="Arial"/>
          <w:sz w:val="24"/>
          <w:szCs w:val="24"/>
          <w:lang w:val="en-US"/>
        </w:rPr>
        <w:t>],</w:t>
      </w:r>
    </w:p>
    <w:p w14:paraId="67A1DD46" w14:textId="3DE7E888" w:rsidR="00AD1F03" w:rsidRPr="0037403E" w:rsidRDefault="00C67B21" w:rsidP="009B3E9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sz w:val="24"/>
          <w:szCs w:val="24"/>
          <w:lang w:val="en-US"/>
        </w:rPr>
        <w:t>This is a friendly reminder that the following invoice [</w:t>
      </w:r>
      <w:r w:rsidR="00D73A93" w:rsidRPr="0037403E">
        <w:rPr>
          <w:rFonts w:ascii="Arial" w:hAnsi="Arial" w:cs="Arial"/>
          <w:sz w:val="24"/>
          <w:szCs w:val="24"/>
          <w:u w:val="single"/>
          <w:lang w:val="en-US"/>
        </w:rPr>
        <w:t>invoice no</w:t>
      </w:r>
      <w:r w:rsidRPr="0037403E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Pr="0037403E">
        <w:rPr>
          <w:rFonts w:ascii="Arial" w:hAnsi="Arial" w:cs="Arial"/>
          <w:sz w:val="24"/>
          <w:szCs w:val="24"/>
          <w:lang w:val="en-US"/>
        </w:rPr>
        <w:t>] is now [</w:t>
      </w:r>
      <w:r w:rsidR="00D73A93" w:rsidRPr="0037403E">
        <w:rPr>
          <w:rFonts w:ascii="Arial" w:hAnsi="Arial" w:cs="Arial"/>
          <w:sz w:val="24"/>
          <w:szCs w:val="24"/>
          <w:lang w:val="en-US"/>
        </w:rPr>
        <w:t>no</w:t>
      </w:r>
      <w:r w:rsidR="009B3E92" w:rsidRPr="0037403E">
        <w:rPr>
          <w:rFonts w:ascii="Arial" w:hAnsi="Arial" w:cs="Arial"/>
          <w:sz w:val="24"/>
          <w:szCs w:val="24"/>
          <w:lang w:val="en-US"/>
        </w:rPr>
        <w:t xml:space="preserve">. of </w:t>
      </w:r>
      <w:r w:rsidRPr="0037403E">
        <w:rPr>
          <w:rFonts w:ascii="Arial" w:hAnsi="Arial" w:cs="Arial"/>
          <w:sz w:val="24"/>
          <w:szCs w:val="24"/>
          <w:u w:val="single"/>
          <w:lang w:val="en-US"/>
        </w:rPr>
        <w:t>days</w:t>
      </w:r>
      <w:r w:rsidRPr="0037403E">
        <w:rPr>
          <w:rFonts w:ascii="Arial" w:hAnsi="Arial" w:cs="Arial"/>
          <w:sz w:val="24"/>
          <w:szCs w:val="24"/>
          <w:lang w:val="en-US"/>
        </w:rPr>
        <w:t xml:space="preserve">] </w:t>
      </w:r>
      <w:r w:rsidR="009B3E92" w:rsidRPr="0037403E">
        <w:rPr>
          <w:rFonts w:ascii="Arial" w:hAnsi="Arial" w:cs="Arial"/>
          <w:sz w:val="24"/>
          <w:szCs w:val="24"/>
          <w:lang w:val="en-US"/>
        </w:rPr>
        <w:t xml:space="preserve">days </w:t>
      </w:r>
      <w:r w:rsidRPr="0037403E">
        <w:rPr>
          <w:rFonts w:ascii="Arial" w:hAnsi="Arial" w:cs="Arial"/>
          <w:sz w:val="24"/>
          <w:szCs w:val="24"/>
          <w:lang w:val="en-US"/>
        </w:rPr>
        <w:t xml:space="preserve">overdue. </w:t>
      </w:r>
      <w:proofErr w:type="gramStart"/>
      <w:r w:rsidRPr="0037403E">
        <w:rPr>
          <w:rFonts w:ascii="Arial" w:hAnsi="Arial" w:cs="Arial"/>
          <w:sz w:val="24"/>
          <w:szCs w:val="24"/>
          <w:lang w:val="en-US"/>
        </w:rPr>
        <w:t>I’d</w:t>
      </w:r>
      <w:proofErr w:type="gramEnd"/>
      <w:r w:rsidRPr="0037403E">
        <w:rPr>
          <w:rFonts w:ascii="Arial" w:hAnsi="Arial" w:cs="Arial"/>
          <w:sz w:val="24"/>
          <w:szCs w:val="24"/>
          <w:lang w:val="en-US"/>
        </w:rPr>
        <w:t xml:space="preserve"> appreciate it if you could send me the payment as s</w:t>
      </w:r>
      <w:r w:rsidR="009B3E92" w:rsidRPr="0037403E">
        <w:rPr>
          <w:rFonts w:ascii="Arial" w:hAnsi="Arial" w:cs="Arial"/>
          <w:sz w:val="24"/>
          <w:szCs w:val="24"/>
          <w:lang w:val="en-US"/>
        </w:rPr>
        <w:t>oon as possible</w:t>
      </w:r>
      <w:r w:rsidR="00D73A93" w:rsidRPr="0037403E">
        <w:rPr>
          <w:rFonts w:ascii="Arial" w:hAnsi="Arial" w:cs="Arial"/>
          <w:sz w:val="24"/>
          <w:szCs w:val="24"/>
          <w:lang w:val="en-US"/>
        </w:rPr>
        <w:t>,</w:t>
      </w:r>
      <w:r w:rsidR="000627EE" w:rsidRPr="0037403E">
        <w:rPr>
          <w:rFonts w:ascii="Arial" w:hAnsi="Arial" w:cs="Arial"/>
          <w:sz w:val="24"/>
          <w:szCs w:val="24"/>
          <w:lang w:val="en-US"/>
        </w:rPr>
        <w:t xml:space="preserve"> by [</w:t>
      </w:r>
      <w:r w:rsidR="000627EE" w:rsidRPr="0037403E">
        <w:rPr>
          <w:rFonts w:ascii="Arial" w:hAnsi="Arial" w:cs="Arial"/>
          <w:sz w:val="24"/>
          <w:szCs w:val="24"/>
          <w:u w:val="single"/>
          <w:lang w:val="en-US"/>
        </w:rPr>
        <w:t>DD.MM.YYY</w:t>
      </w:r>
      <w:r w:rsidR="000627EE" w:rsidRPr="0037403E">
        <w:rPr>
          <w:rFonts w:ascii="Arial" w:hAnsi="Arial" w:cs="Arial"/>
          <w:sz w:val="24"/>
          <w:szCs w:val="24"/>
          <w:lang w:val="en-US"/>
        </w:rPr>
        <w:t>] at the latest</w:t>
      </w:r>
      <w:r w:rsidRPr="0037403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7B2A776" w14:textId="15B6B9AA" w:rsidR="009B3E92" w:rsidRPr="0037403E" w:rsidRDefault="00C67B21" w:rsidP="009B3E9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sz w:val="24"/>
          <w:szCs w:val="24"/>
          <w:lang w:val="en-US"/>
        </w:rPr>
        <w:t xml:space="preserve">If you </w:t>
      </w:r>
      <w:r w:rsidR="00D73A93" w:rsidRPr="0037403E">
        <w:rPr>
          <w:rFonts w:ascii="Arial" w:hAnsi="Arial" w:cs="Arial"/>
          <w:sz w:val="24"/>
          <w:szCs w:val="24"/>
          <w:lang w:val="en-US"/>
        </w:rPr>
        <w:t xml:space="preserve">have </w:t>
      </w:r>
      <w:r w:rsidRPr="0037403E">
        <w:rPr>
          <w:rFonts w:ascii="Arial" w:hAnsi="Arial" w:cs="Arial"/>
          <w:sz w:val="24"/>
          <w:szCs w:val="24"/>
          <w:lang w:val="en-US"/>
        </w:rPr>
        <w:t xml:space="preserve">already sent the payment, please disregard this letter. </w:t>
      </w:r>
      <w:r w:rsidR="009B3E92" w:rsidRPr="0037403E">
        <w:rPr>
          <w:rFonts w:ascii="Arial" w:hAnsi="Arial" w:cs="Arial"/>
          <w:sz w:val="24"/>
          <w:szCs w:val="24"/>
          <w:lang w:val="en-US"/>
        </w:rPr>
        <w:t>Othe</w:t>
      </w:r>
      <w:r w:rsidR="00D73A93" w:rsidRPr="0037403E">
        <w:rPr>
          <w:rFonts w:ascii="Arial" w:hAnsi="Arial" w:cs="Arial"/>
          <w:sz w:val="24"/>
          <w:szCs w:val="24"/>
          <w:lang w:val="en-US"/>
        </w:rPr>
        <w:t xml:space="preserve">rwise, please note that overdue </w:t>
      </w:r>
      <w:r w:rsidR="009B3E92" w:rsidRPr="0037403E">
        <w:rPr>
          <w:rFonts w:ascii="Arial" w:hAnsi="Arial" w:cs="Arial"/>
          <w:sz w:val="24"/>
          <w:szCs w:val="24"/>
          <w:lang w:val="en-US"/>
        </w:rPr>
        <w:t>fees and</w:t>
      </w:r>
      <w:r w:rsidR="00B42F12" w:rsidRPr="0037403E">
        <w:rPr>
          <w:rFonts w:ascii="Arial" w:hAnsi="Arial" w:cs="Arial"/>
          <w:sz w:val="24"/>
          <w:szCs w:val="24"/>
          <w:lang w:val="en-US"/>
        </w:rPr>
        <w:t xml:space="preserve"> a past-due interest</w:t>
      </w:r>
      <w:r w:rsidR="009B3E92" w:rsidRPr="0037403E">
        <w:rPr>
          <w:rFonts w:ascii="Arial" w:hAnsi="Arial" w:cs="Arial"/>
          <w:sz w:val="24"/>
          <w:szCs w:val="24"/>
          <w:lang w:val="en-US"/>
        </w:rPr>
        <w:t xml:space="preserve"> of [</w:t>
      </w:r>
      <w:proofErr w:type="gramStart"/>
      <w:r w:rsidR="009B3E92" w:rsidRPr="0037403E">
        <w:rPr>
          <w:rFonts w:ascii="Arial" w:hAnsi="Arial" w:cs="Arial"/>
          <w:sz w:val="24"/>
          <w:szCs w:val="24"/>
          <w:u w:val="single"/>
          <w:lang w:val="en-US"/>
        </w:rPr>
        <w:t>X%</w:t>
      </w:r>
      <w:proofErr w:type="gramEnd"/>
      <w:r w:rsidR="009B3E92" w:rsidRPr="0037403E">
        <w:rPr>
          <w:rFonts w:ascii="Arial" w:hAnsi="Arial" w:cs="Arial"/>
          <w:sz w:val="24"/>
          <w:szCs w:val="24"/>
          <w:lang w:val="en-US"/>
        </w:rPr>
        <w:t xml:space="preserve">] will be charged for future reminders. </w:t>
      </w:r>
    </w:p>
    <w:p w14:paraId="2BCF3C53" w14:textId="77777777" w:rsidR="009B3E92" w:rsidRPr="0037403E" w:rsidRDefault="009B3E92" w:rsidP="009B3E9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sz w:val="24"/>
          <w:szCs w:val="24"/>
          <w:lang w:val="en-US"/>
        </w:rPr>
        <w:t>Thank in advance,</w:t>
      </w:r>
    </w:p>
    <w:p w14:paraId="42C8E653" w14:textId="0D6A37FA" w:rsidR="00D73A93" w:rsidRPr="0037403E" w:rsidRDefault="00AD1F03" w:rsidP="009B3E9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sz w:val="24"/>
          <w:szCs w:val="24"/>
          <w:lang w:val="en-US"/>
        </w:rPr>
        <w:t>John Doe</w:t>
      </w:r>
    </w:p>
    <w:p w14:paraId="5B5D5869" w14:textId="77777777" w:rsidR="006F30C6" w:rsidRPr="0037403E" w:rsidRDefault="006F30C6">
      <w:pPr>
        <w:rPr>
          <w:rFonts w:ascii="Arial" w:hAnsi="Arial" w:cs="Arial"/>
          <w:b/>
          <w:sz w:val="24"/>
          <w:szCs w:val="24"/>
          <w:lang w:val="en-US"/>
        </w:rPr>
      </w:pPr>
    </w:p>
    <w:p w14:paraId="61C01C02" w14:textId="5A5A978B" w:rsidR="007E2ED9" w:rsidRPr="0037403E" w:rsidRDefault="007E2ED9">
      <w:pPr>
        <w:rPr>
          <w:rFonts w:ascii="Arial" w:hAnsi="Arial" w:cs="Arial"/>
          <w:b/>
          <w:sz w:val="24"/>
          <w:szCs w:val="24"/>
          <w:lang w:val="en-US"/>
        </w:rPr>
      </w:pPr>
    </w:p>
    <w:p w14:paraId="35430A86" w14:textId="77777777" w:rsidR="00DF74D0" w:rsidRPr="0037403E" w:rsidRDefault="00DF74D0">
      <w:pPr>
        <w:rPr>
          <w:rFonts w:ascii="Arial" w:hAnsi="Arial" w:cs="Arial"/>
          <w:noProof/>
          <w:lang w:val="en-US"/>
        </w:rPr>
      </w:pPr>
    </w:p>
    <w:p w14:paraId="67F786C7" w14:textId="77777777" w:rsidR="00FA31EC" w:rsidRPr="0037403E" w:rsidRDefault="00FA31EC">
      <w:pPr>
        <w:rPr>
          <w:rFonts w:ascii="Arial" w:hAnsi="Arial" w:cs="Arial"/>
          <w:noProof/>
          <w:lang w:val="en-US"/>
        </w:rPr>
      </w:pPr>
    </w:p>
    <w:p w14:paraId="262E8A89" w14:textId="77777777" w:rsidR="00FC136B" w:rsidRDefault="00FC136B" w:rsidP="00F32541">
      <w:pPr>
        <w:spacing w:after="0" w:line="240" w:lineRule="auto"/>
        <w:rPr>
          <w:rFonts w:ascii="Arial" w:hAnsi="Arial" w:cs="Arial"/>
          <w:noProof/>
          <w:lang w:val="en-US"/>
        </w:rPr>
      </w:pPr>
    </w:p>
    <w:p w14:paraId="1DFA77CE" w14:textId="6ACBC417" w:rsidR="006F30C6" w:rsidRPr="0037403E" w:rsidRDefault="00C67B21" w:rsidP="00F32541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24"/>
          <w:lang w:val="en-US"/>
        </w:rPr>
      </w:pPr>
      <w:bookmarkStart w:id="1" w:name="_GoBack"/>
      <w:bookmarkEnd w:id="1"/>
      <w:r w:rsidRPr="0037403E">
        <w:rPr>
          <w:rFonts w:ascii="Arial" w:hAnsi="Arial" w:cs="Arial"/>
          <w:b/>
          <w:color w:val="000000" w:themeColor="text1"/>
          <w:sz w:val="32"/>
          <w:szCs w:val="24"/>
          <w:lang w:val="en-US"/>
        </w:rPr>
        <w:lastRenderedPageBreak/>
        <w:t>INVOICE DUE</w:t>
      </w:r>
    </w:p>
    <w:p w14:paraId="2CD2E8D0" w14:textId="77777777" w:rsidR="009D5940" w:rsidRPr="0037403E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7403E">
        <w:rPr>
          <w:rFonts w:ascii="Arial" w:hAnsi="Arial" w:cs="Arial"/>
          <w:b/>
          <w:sz w:val="24"/>
          <w:szCs w:val="24"/>
          <w:lang w:val="en-US"/>
        </w:rPr>
        <w:tab/>
      </w:r>
    </w:p>
    <w:tbl>
      <w:tblPr>
        <w:tblStyle w:val="Tabellenraster"/>
        <w:tblW w:w="984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920"/>
        <w:gridCol w:w="709"/>
        <w:gridCol w:w="992"/>
        <w:gridCol w:w="1274"/>
      </w:tblGrid>
      <w:tr w:rsidR="00AC140B" w:rsidRPr="0037403E" w14:paraId="2B5BEBF4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3A3846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8D9E8E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Title/Description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8B895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Cost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9DDD81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47929A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Qty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FF7A3" w14:textId="77777777" w:rsidR="00AC140B" w:rsidRPr="0037403E" w:rsidRDefault="00AC140B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</w:tr>
      <w:tr w:rsidR="00AC140B" w:rsidRPr="0037403E" w14:paraId="4D5088DD" w14:textId="77777777" w:rsidTr="00755FD6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77AAEA" w14:textId="77777777" w:rsidR="00AC140B" w:rsidRPr="0037403E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9E47A20" w14:textId="77777777" w:rsidR="00AC140B" w:rsidRPr="0037403E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WordPress Web Design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2DCA10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$50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AD7BC8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7246B7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0FAC44" w14:textId="77777777" w:rsidR="00AC140B" w:rsidRPr="0037403E" w:rsidRDefault="00AC140B" w:rsidP="00EE172E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$5</w:t>
            </w:r>
            <w:r w:rsidR="00EE172E"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AC140B" w:rsidRPr="0037403E" w14:paraId="159591A9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F7029" w14:textId="77777777" w:rsidR="00AC140B" w:rsidRPr="0037403E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67846" w14:textId="77777777" w:rsidR="00457CDF" w:rsidRPr="0037403E" w:rsidRDefault="00AC140B" w:rsidP="00AC14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Start with mockups, 10 pages and site structure.</w:t>
            </w:r>
          </w:p>
          <w:p w14:paraId="71A753E9" w14:textId="77777777" w:rsidR="00457CDF" w:rsidRPr="0037403E" w:rsidRDefault="00AC140B" w:rsidP="00AC14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Discussion to see if mockups need any edition, </w:t>
            </w:r>
          </w:p>
          <w:p w14:paraId="709EA19E" w14:textId="0ADD94EF" w:rsidR="00AC140B" w:rsidRPr="0037403E" w:rsidRDefault="00AC140B" w:rsidP="00AC140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proofErr w:type="gramStart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with</w:t>
            </w:r>
            <w:proofErr w:type="gramEnd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the OK moving forward to the actual design.</w:t>
            </w:r>
          </w:p>
          <w:p w14:paraId="10AB2A9B" w14:textId="77777777" w:rsidR="00AC140B" w:rsidRPr="0037403E" w:rsidRDefault="00AC140B" w:rsidP="00AC14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18E27B2" w14:textId="77777777" w:rsidR="00AC140B" w:rsidRPr="0037403E" w:rsidRDefault="00AC140B" w:rsidP="00AC140B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140B" w:rsidRPr="0037403E" w14:paraId="334E6A90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CA80" w14:textId="77777777" w:rsidR="00AC140B" w:rsidRPr="0037403E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5CA1" w14:textId="77777777" w:rsidR="00AC140B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Hosting and maintenance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54F2" w14:textId="77777777" w:rsidR="00AC140B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$100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9432" w14:textId="77777777" w:rsidR="00AC140B" w:rsidRPr="0037403E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F231" w14:textId="77777777" w:rsidR="00AC140B" w:rsidRPr="0037403E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2C34" w14:textId="77777777" w:rsidR="00AC140B" w:rsidRPr="0037403E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$100 </w:t>
            </w:r>
          </w:p>
          <w:p w14:paraId="1D788336" w14:textId="77777777" w:rsidR="00755FD6" w:rsidRPr="0037403E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(monthly)</w:t>
            </w:r>
          </w:p>
        </w:tc>
      </w:tr>
      <w:tr w:rsidR="00755FD6" w:rsidRPr="0037403E" w14:paraId="08C91CFE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AD5C6" w14:textId="77777777" w:rsidR="00755FD6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24775" w14:textId="77777777" w:rsidR="00457CDF" w:rsidRPr="0037403E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Ongoing technical support and hosting per </w:t>
            </w:r>
          </w:p>
          <w:p w14:paraId="51C8075D" w14:textId="3B4B0F99" w:rsidR="00755FD6" w:rsidRPr="0037403E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proofErr w:type="gramEnd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and phone call.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F4CFC" w14:textId="77777777" w:rsidR="00755FD6" w:rsidRPr="0037403E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140B" w:rsidRPr="0037403E" w14:paraId="6382249B" w14:textId="77777777" w:rsidTr="00755FD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EDA8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0509" w14:textId="77777777" w:rsidR="00AC140B" w:rsidRPr="0037403E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Task / Service title description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1202" w14:textId="77777777" w:rsidR="00AC140B" w:rsidRPr="0037403E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$/€/</w:t>
            </w:r>
            <w:r w:rsidRPr="0037403E">
              <w:rPr>
                <w:rStyle w:val="ilfuvd"/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AFE4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9D82" w14:textId="77777777" w:rsidR="00AC140B" w:rsidRPr="0037403E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82B5" w14:textId="77777777" w:rsidR="00AC140B" w:rsidRPr="0037403E" w:rsidRDefault="00755FD6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$XXX</w:t>
            </w:r>
          </w:p>
        </w:tc>
      </w:tr>
      <w:tr w:rsidR="00755FD6" w:rsidRPr="0037403E" w14:paraId="11BA53FF" w14:textId="77777777" w:rsidTr="00513B26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2C339C2" w14:textId="77777777" w:rsidR="00755FD6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C620A6" w14:textId="77777777" w:rsidR="00457CDF" w:rsidRPr="0037403E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Describe more precisely what the ta</w:t>
            </w:r>
            <w:r w:rsidR="00B70F80" w:rsidRPr="0037403E">
              <w:rPr>
                <w:rFonts w:ascii="Arial" w:hAnsi="Arial" w:cs="Arial"/>
                <w:sz w:val="24"/>
                <w:szCs w:val="24"/>
                <w:lang w:val="en-US"/>
              </w:rPr>
              <w:t>sk</w:t>
            </w: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is about </w:t>
            </w:r>
          </w:p>
          <w:p w14:paraId="281CB6F3" w14:textId="77777777" w:rsidR="00457CDF" w:rsidRPr="0037403E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proofErr w:type="gramEnd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what it’s included. Any special note</w:t>
            </w:r>
            <w:r w:rsidR="00D73A93" w:rsidRPr="0037403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can be </w:t>
            </w:r>
          </w:p>
          <w:p w14:paraId="668B8D15" w14:textId="78DF4310" w:rsidR="00755FD6" w:rsidRPr="0037403E" w:rsidRDefault="00755FD6" w:rsidP="00755F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included</w:t>
            </w:r>
            <w:proofErr w:type="gramEnd"/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here.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2B05505" w14:textId="77777777" w:rsidR="00755FD6" w:rsidRPr="0037403E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55FD6" w:rsidRPr="0037403E" w14:paraId="2DB9EF74" w14:textId="77777777" w:rsidTr="00513B26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4351370" w14:textId="77777777" w:rsidR="00755FD6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377332" w14:textId="77777777" w:rsidR="00755FD6" w:rsidRPr="0037403E" w:rsidRDefault="00755FD6" w:rsidP="00EE172E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27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4B3841" w14:textId="77777777" w:rsidR="00755FD6" w:rsidRPr="0037403E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$5,000</w:t>
            </w:r>
          </w:p>
        </w:tc>
      </w:tr>
      <w:tr w:rsidR="00755FD6" w:rsidRPr="0037403E" w14:paraId="4CF87867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406D0" w14:textId="77777777" w:rsidR="00755FD6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32F3" w14:textId="77777777" w:rsidR="00755FD6" w:rsidRPr="0037403E" w:rsidRDefault="00755FD6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Discount (X%)</w:t>
            </w: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- </w:t>
            </w:r>
            <w:r w:rsidRPr="0037403E">
              <w:rPr>
                <w:rFonts w:ascii="Arial" w:hAnsi="Arial" w:cs="Arial"/>
                <w:i/>
                <w:sz w:val="24"/>
                <w:szCs w:val="24"/>
                <w:lang w:val="en-US"/>
              </w:rPr>
              <w:t>Optional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88DE" w14:textId="77777777" w:rsidR="00755FD6" w:rsidRPr="0037403E" w:rsidRDefault="00EE172E" w:rsidP="00EE17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$ 100</w:t>
            </w:r>
          </w:p>
        </w:tc>
      </w:tr>
      <w:tr w:rsidR="00755FD6" w:rsidRPr="0037403E" w14:paraId="5D5B1C3F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FD364" w14:textId="77777777" w:rsidR="00755FD6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AA94" w14:textId="77777777" w:rsidR="00755FD6" w:rsidRPr="0037403E" w:rsidRDefault="00B70F80" w:rsidP="00755FD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VAT</w:t>
            </w:r>
            <w:r w:rsidR="00755FD6" w:rsidRPr="0037403E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755FD6" w:rsidRPr="0037403E">
              <w:rPr>
                <w:rFonts w:ascii="Arial" w:hAnsi="Arial" w:cs="Arial"/>
                <w:sz w:val="24"/>
                <w:szCs w:val="24"/>
                <w:lang w:val="en-US"/>
              </w:rPr>
              <w:t>X%</w:t>
            </w:r>
            <w:proofErr w:type="gramEnd"/>
            <w:r w:rsidR="00755FD6" w:rsidRPr="0037403E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9DFF" w14:textId="77777777" w:rsidR="00755FD6" w:rsidRPr="0037403E" w:rsidRDefault="00EE172E" w:rsidP="00EE17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$ 1</w:t>
            </w:r>
            <w:r w:rsidR="00CA01C1" w:rsidRPr="0037403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37403E">
              <w:rPr>
                <w:rFonts w:ascii="Arial" w:hAnsi="Arial" w:cs="Arial"/>
                <w:sz w:val="24"/>
                <w:szCs w:val="24"/>
                <w:lang w:val="en-US"/>
              </w:rPr>
              <w:t>345</w:t>
            </w:r>
          </w:p>
        </w:tc>
      </w:tr>
      <w:tr w:rsidR="00755FD6" w:rsidRPr="0037403E" w14:paraId="507351F4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8A36" w14:textId="77777777" w:rsidR="00755FD6" w:rsidRPr="0037403E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ED9E" w14:textId="77777777" w:rsidR="00755FD6" w:rsidRPr="0037403E" w:rsidRDefault="00C67B21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Amount due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A27D" w14:textId="77777777" w:rsidR="00755FD6" w:rsidRPr="0037403E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$ 5</w:t>
            </w:r>
            <w:r w:rsidR="00CA01C1"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37403E">
              <w:rPr>
                <w:rFonts w:ascii="Arial" w:hAnsi="Arial" w:cs="Arial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EE172E" w:rsidRPr="0037403E" w14:paraId="28B1B06A" w14:textId="77777777" w:rsidTr="00513B26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CE7C" w14:textId="77777777" w:rsidR="00EE172E" w:rsidRPr="0037403E" w:rsidRDefault="00EE172E" w:rsidP="00AC140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6AE1" w14:textId="77777777" w:rsidR="00EE172E" w:rsidRPr="0037403E" w:rsidRDefault="00EE172E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E8B8" w14:textId="77777777" w:rsidR="00EE172E" w:rsidRPr="0037403E" w:rsidRDefault="00EE172E" w:rsidP="00EE172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7A40983" w14:textId="77A4DEE9" w:rsidR="00E200B7" w:rsidRPr="0037403E" w:rsidRDefault="00E200B7" w:rsidP="00E200B7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en-US"/>
        </w:rPr>
      </w:pPr>
      <w:r w:rsidRPr="0037403E">
        <w:rPr>
          <w:rFonts w:ascii="Arial" w:hAnsi="Arial" w:cs="Arial"/>
          <w:b/>
          <w:sz w:val="24"/>
          <w:szCs w:val="24"/>
          <w:lang w:val="en-US"/>
        </w:rPr>
        <w:t>PAYMENT INFORMATION</w:t>
      </w:r>
    </w:p>
    <w:p w14:paraId="5B0D9F76" w14:textId="77777777" w:rsidR="00E200B7" w:rsidRPr="0037403E" w:rsidRDefault="00E200B7" w:rsidP="00E200B7">
      <w:pPr>
        <w:tabs>
          <w:tab w:val="left" w:pos="7862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b/>
          <w:sz w:val="24"/>
          <w:szCs w:val="24"/>
          <w:lang w:val="en-US"/>
        </w:rPr>
        <w:t xml:space="preserve">PayPal: </w:t>
      </w:r>
      <w:hyperlink r:id="rId8" w:history="1">
        <w:r w:rsidRPr="0037403E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john.doe@business.com</w:t>
        </w:r>
      </w:hyperlink>
      <w:r w:rsidRPr="0037403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AB468A" w14:textId="333537B5" w:rsidR="003E5CB2" w:rsidRPr="0037403E" w:rsidRDefault="00E200B7" w:rsidP="00E200B7">
      <w:pPr>
        <w:tabs>
          <w:tab w:val="left" w:pos="7862"/>
        </w:tabs>
        <w:rPr>
          <w:rFonts w:ascii="Arial" w:hAnsi="Arial" w:cs="Arial"/>
          <w:sz w:val="24"/>
          <w:szCs w:val="24"/>
          <w:lang w:val="en-US"/>
        </w:rPr>
      </w:pPr>
      <w:r w:rsidRPr="0037403E">
        <w:rPr>
          <w:rFonts w:ascii="Arial" w:hAnsi="Arial" w:cs="Arial"/>
          <w:b/>
          <w:sz w:val="24"/>
          <w:szCs w:val="24"/>
          <w:lang w:val="en-US"/>
        </w:rPr>
        <w:t xml:space="preserve">Wire transfer: </w:t>
      </w:r>
      <w:r w:rsidRPr="0037403E">
        <w:rPr>
          <w:rFonts w:ascii="Arial" w:hAnsi="Arial" w:cs="Arial"/>
          <w:sz w:val="24"/>
          <w:szCs w:val="24"/>
          <w:lang w:val="en-US"/>
        </w:rPr>
        <w:t>John Doe -</w:t>
      </w:r>
      <w:r w:rsidRPr="0037403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7403E">
        <w:rPr>
          <w:rFonts w:ascii="Arial" w:hAnsi="Arial" w:cs="Arial"/>
          <w:sz w:val="24"/>
          <w:szCs w:val="24"/>
          <w:lang w:val="en-US"/>
        </w:rPr>
        <w:t xml:space="preserve">IBAN YYXX XXXX </w:t>
      </w:r>
      <w:proofErr w:type="spellStart"/>
      <w:r w:rsidRPr="0037403E">
        <w:rPr>
          <w:rFonts w:ascii="Arial" w:hAnsi="Arial" w:cs="Arial"/>
          <w:sz w:val="24"/>
          <w:szCs w:val="24"/>
          <w:lang w:val="en-US"/>
        </w:rPr>
        <w:t>XXXX</w:t>
      </w:r>
      <w:proofErr w:type="spellEnd"/>
      <w:r w:rsidRPr="003740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03E">
        <w:rPr>
          <w:rFonts w:ascii="Arial" w:hAnsi="Arial" w:cs="Arial"/>
          <w:sz w:val="24"/>
          <w:szCs w:val="24"/>
          <w:lang w:val="en-US"/>
        </w:rPr>
        <w:t>XXXX</w:t>
      </w:r>
      <w:proofErr w:type="spellEnd"/>
      <w:r w:rsidRPr="0037403E">
        <w:rPr>
          <w:rFonts w:ascii="Arial" w:hAnsi="Arial" w:cs="Arial"/>
          <w:sz w:val="24"/>
          <w:szCs w:val="24"/>
          <w:lang w:val="en-US"/>
        </w:rPr>
        <w:t xml:space="preserve"> XX</w:t>
      </w:r>
    </w:p>
    <w:sectPr w:rsidR="003E5CB2" w:rsidRPr="0037403E" w:rsidSect="00FC136B">
      <w:headerReference w:type="default" r:id="rId9"/>
      <w:footerReference w:type="default" r:id="rId10"/>
      <w:pgSz w:w="11906" w:h="16838"/>
      <w:pgMar w:top="1962" w:right="1558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AB6C" w14:textId="77777777" w:rsidR="001561D7" w:rsidRDefault="001561D7" w:rsidP="00F36431">
      <w:pPr>
        <w:spacing w:after="0" w:line="240" w:lineRule="auto"/>
      </w:pPr>
      <w:r>
        <w:separator/>
      </w:r>
    </w:p>
  </w:endnote>
  <w:endnote w:type="continuationSeparator" w:id="0">
    <w:p w14:paraId="48E61790" w14:textId="77777777" w:rsidR="001561D7" w:rsidRDefault="001561D7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413A" w14:textId="474C72EF" w:rsidR="00E42EA0" w:rsidRDefault="00E9484A" w:rsidP="0037403E">
    <w:pPr>
      <w:pStyle w:val="Fuzeile"/>
      <w:shd w:val="clear" w:color="auto" w:fill="FFFFFF" w:themeFill="background1"/>
      <w:rPr>
        <w:rFonts w:ascii="Arial Narrow" w:hAnsi="Arial Narrow"/>
      </w:rPr>
    </w:pPr>
    <w:r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7FE6FF" wp14:editId="2DC6367D">
              <wp:simplePos x="0" y="0"/>
              <wp:positionH relativeFrom="column">
                <wp:posOffset>-784860</wp:posOffset>
              </wp:positionH>
              <wp:positionV relativeFrom="paragraph">
                <wp:posOffset>108585</wp:posOffset>
              </wp:positionV>
              <wp:extent cx="7686675" cy="966470"/>
              <wp:effectExtent l="0" t="0" r="9525" b="508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9664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94EAA" id="Rechteck 3" o:spid="_x0000_s1026" style="position:absolute;margin-left:-61.8pt;margin-top:8.55pt;width:605.25pt;height:76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" fillcolor="white [3212]" stroked="f" strokeweight="1pt"/>
          </w:pict>
        </mc:Fallback>
      </mc:AlternateContent>
    </w:r>
  </w:p>
  <w:p w14:paraId="43D71D45" w14:textId="5AE20959" w:rsidR="00154870" w:rsidRPr="00AB7C29" w:rsidRDefault="00FC136B" w:rsidP="0037403E">
    <w:pPr>
      <w:pStyle w:val="Fuzeile"/>
      <w:shd w:val="clear" w:color="auto" w:fill="FFFFFF" w:themeFill="background1"/>
      <w:rPr>
        <w:rFonts w:ascii="Arial Narrow" w:hAnsi="Arial Narrow"/>
      </w:rPr>
    </w:pPr>
    <w:r w:rsidRPr="00AB7C29">
      <w:rPr>
        <w:rFonts w:ascii="Arial Narrow" w:hAnsi="Arial Narrow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B56F70" wp14:editId="2C8D82F6">
              <wp:simplePos x="0" y="0"/>
              <wp:positionH relativeFrom="page">
                <wp:align>left</wp:align>
              </wp:positionH>
              <wp:positionV relativeFrom="paragraph">
                <wp:posOffset>262889</wp:posOffset>
              </wp:positionV>
              <wp:extent cx="7537450" cy="1247775"/>
              <wp:effectExtent l="0" t="0" r="0" b="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0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B310B" w14:textId="6F355620" w:rsidR="00FC136B" w:rsidRDefault="00FC136B"/>
                        <w:tbl>
                          <w:tblPr>
                            <w:tblStyle w:val="Tabellenraster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3115"/>
                            <w:gridCol w:w="3115"/>
                          </w:tblGrid>
                          <w:tr w:rsidR="00FC136B" w:rsidRPr="00A434F2" w14:paraId="58E349C4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4AD7244D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9107785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B9D55F6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A2377A8" w14:textId="68A1A2A2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John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Doe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5824B916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025D5B4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72D182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B23030" w14:textId="368431AF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Contact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100EB1DD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A0C0CE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751B3DC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7EF7835" w14:textId="37118CC2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Payment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information</w:t>
                                </w:r>
                                <w:proofErr w:type="spellEnd"/>
                              </w:p>
                            </w:tc>
                          </w:tr>
                          <w:tr w:rsidR="00FC136B" w:rsidRPr="00A434F2" w14:paraId="1D7A8293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2291CD1B" w14:textId="77777777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Street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and</w:t>
                                </w:r>
                                <w:proofErr w:type="spellEnd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number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4E7643AC" w14:textId="77777777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+123 – 111 222 333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2A0F0689" w14:textId="77777777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PayPal: john.doe@business.com</w:t>
                                </w:r>
                              </w:p>
                            </w:tc>
                          </w:tr>
                          <w:tr w:rsidR="00FC136B" w:rsidRPr="00A434F2" w14:paraId="615BCEB9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7FEFFBD8" w14:textId="77777777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ZIP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code</w:t>
                                </w:r>
                                <w:proofErr w:type="spellEnd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city</w:t>
                                </w:r>
                                <w:proofErr w:type="spellEnd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country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349D8162" w14:textId="77777777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john.doe@business.com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19796671" w14:textId="77777777" w:rsidR="00FC136B" w:rsidRPr="00A434F2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IBAN</w:t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YYXX XXXX </w:t>
                                </w:r>
                                <w:proofErr w:type="spellStart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XXXX</w:t>
                                </w:r>
                                <w:proofErr w:type="spellEnd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XXXX</w:t>
                                </w:r>
                                <w:proofErr w:type="spellEnd"/>
                                <w:r w:rsidRPr="00A434F2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 xml:space="preserve"> XX</w:t>
                                </w:r>
                              </w:p>
                            </w:tc>
                          </w:tr>
                          <w:tr w:rsidR="00FC136B" w:rsidRPr="00A434F2" w14:paraId="6BC8C79E" w14:textId="77777777" w:rsidTr="000B4874">
                            <w:trPr>
                              <w:jc w:val="center"/>
                            </w:trPr>
                            <w:tc>
                              <w:tcPr>
                                <w:tcW w:w="3114" w:type="dxa"/>
                              </w:tcPr>
                              <w:p w14:paraId="1A166899" w14:textId="77777777" w:rsidR="00FC136B" w:rsidRDefault="00FC136B" w:rsidP="00FC136B">
                                <w:pPr>
                                  <w:pStyle w:val="Fuzeile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68B783CE" w14:textId="77777777" w:rsidR="00FC136B" w:rsidRPr="00A434F2" w:rsidRDefault="00FC136B" w:rsidP="00FC136B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5" w:type="dxa"/>
                              </w:tcPr>
                              <w:p w14:paraId="634867F3" w14:textId="77777777" w:rsidR="00FC136B" w:rsidRPr="00A434F2" w:rsidRDefault="00FC136B" w:rsidP="00FC136B">
                                <w:pPr>
                                  <w:pStyle w:val="Fuzeile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2FA83333" w14:textId="2CC4EF77" w:rsidR="00AB7C29" w:rsidRPr="0037403E" w:rsidRDefault="00AB7C29" w:rsidP="00AD1F03">
                          <w:pPr>
                            <w:jc w:val="center"/>
                            <w:textboxTightWrap w:val="allLines"/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56F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0.7pt;width:593.5pt;height:98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" filled="f" stroked="f">
              <v:textbox>
                <w:txbxContent>
                  <w:p w14:paraId="351B310B" w14:textId="6F355620" w:rsidR="00FC136B" w:rsidRDefault="00FC136B"/>
                  <w:tbl>
                    <w:tblPr>
                      <w:tblStyle w:val="Tabellenraster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4"/>
                      <w:gridCol w:w="3115"/>
                      <w:gridCol w:w="3115"/>
                    </w:tblGrid>
                    <w:tr w:rsidR="00FC136B" w:rsidRPr="00A434F2" w14:paraId="58E349C4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4AD7244D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9107785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B9D55F6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1A2377A8" w14:textId="68A1A2A2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 xml:space="preserve">John </w:t>
                          </w:r>
                          <w:proofErr w:type="spellStart"/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Doe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5824B916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3025D5B4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0872D182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DB23030" w14:textId="368431AF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Contact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100EB1DD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49A0C0CE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3751B3DC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17EF7835" w14:textId="37118CC2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 xml:space="preserve">Payment </w:t>
                          </w:r>
                          <w:proofErr w:type="spellStart"/>
                          <w:r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information</w:t>
                          </w:r>
                          <w:proofErr w:type="spellEnd"/>
                        </w:p>
                      </w:tc>
                    </w:tr>
                    <w:tr w:rsidR="00FC136B" w:rsidRPr="00A434F2" w14:paraId="1D7A8293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2291CD1B" w14:textId="77777777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Street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number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4E7643AC" w14:textId="77777777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+123 – 111 222 333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2A0F0689" w14:textId="77777777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PayPal: john.doe@business.com</w:t>
                          </w:r>
                        </w:p>
                      </w:tc>
                    </w:tr>
                    <w:tr w:rsidR="00FC136B" w:rsidRPr="00A434F2" w14:paraId="615BCEB9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7FEFFBD8" w14:textId="77777777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ZIP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city</w:t>
                          </w:r>
                          <w:proofErr w:type="spellEnd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country</w:t>
                          </w:r>
                          <w:proofErr w:type="spellEnd"/>
                        </w:p>
                      </w:tc>
                      <w:tc>
                        <w:tcPr>
                          <w:tcW w:w="3115" w:type="dxa"/>
                        </w:tcPr>
                        <w:p w14:paraId="349D8162" w14:textId="77777777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john.doe@business.com</w:t>
                          </w:r>
                        </w:p>
                      </w:tc>
                      <w:tc>
                        <w:tcPr>
                          <w:tcW w:w="3115" w:type="dxa"/>
                        </w:tcPr>
                        <w:p w14:paraId="19796671" w14:textId="77777777" w:rsidR="00FC136B" w:rsidRPr="00A434F2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IBAN</w:t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:</w:t>
                          </w:r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YYXX XXXX </w:t>
                          </w:r>
                          <w:proofErr w:type="spellStart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XXXX</w:t>
                          </w:r>
                          <w:proofErr w:type="spellEnd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XXXX</w:t>
                          </w:r>
                          <w:proofErr w:type="spellEnd"/>
                          <w:r w:rsidRPr="00A434F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XX</w:t>
                          </w:r>
                        </w:p>
                      </w:tc>
                    </w:tr>
                    <w:tr w:rsidR="00FC136B" w:rsidRPr="00A434F2" w14:paraId="6BC8C79E" w14:textId="77777777" w:rsidTr="000B4874">
                      <w:trPr>
                        <w:jc w:val="center"/>
                      </w:trPr>
                      <w:tc>
                        <w:tcPr>
                          <w:tcW w:w="3114" w:type="dxa"/>
                        </w:tcPr>
                        <w:p w14:paraId="1A166899" w14:textId="77777777" w:rsidR="00FC136B" w:rsidRDefault="00FC136B" w:rsidP="00FC136B">
                          <w:pPr>
                            <w:pStyle w:val="Fuzeile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115" w:type="dxa"/>
                        </w:tcPr>
                        <w:p w14:paraId="68B783CE" w14:textId="77777777" w:rsidR="00FC136B" w:rsidRPr="00A434F2" w:rsidRDefault="00FC136B" w:rsidP="00FC136B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115" w:type="dxa"/>
                        </w:tcPr>
                        <w:p w14:paraId="634867F3" w14:textId="77777777" w:rsidR="00FC136B" w:rsidRPr="00A434F2" w:rsidRDefault="00FC136B" w:rsidP="00FC136B">
                          <w:pPr>
                            <w:pStyle w:val="Fuzeile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2FA83333" w14:textId="2CC4EF77" w:rsidR="00AB7C29" w:rsidRPr="0037403E" w:rsidRDefault="00AB7C29" w:rsidP="00AD1F03">
                    <w:pPr>
                      <w:jc w:val="center"/>
                      <w:textboxTightWrap w:val="allLines"/>
                      <w:rPr>
                        <w:rFonts w:ascii="Arial" w:hAnsi="Arial" w:cs="Arial"/>
                        <w:color w:val="000000" w:themeColor="text1"/>
                        <w:sz w:val="28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E42EA0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20E5" w14:textId="77777777" w:rsidR="001561D7" w:rsidRDefault="001561D7" w:rsidP="00F36431">
      <w:pPr>
        <w:spacing w:after="0" w:line="240" w:lineRule="auto"/>
      </w:pPr>
      <w:r>
        <w:separator/>
      </w:r>
    </w:p>
  </w:footnote>
  <w:footnote w:type="continuationSeparator" w:id="0">
    <w:p w14:paraId="4A9F1CAB" w14:textId="77777777" w:rsidR="001561D7" w:rsidRDefault="001561D7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658B" w14:textId="2AA1611C" w:rsidR="00E9484A" w:rsidRDefault="0037403E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EF7311" wp14:editId="27BF5698">
          <wp:simplePos x="0" y="0"/>
          <wp:positionH relativeFrom="column">
            <wp:posOffset>4608195</wp:posOffset>
          </wp:positionH>
          <wp:positionV relativeFrom="paragraph">
            <wp:posOffset>513715</wp:posOffset>
          </wp:positionV>
          <wp:extent cx="1835785" cy="257175"/>
          <wp:effectExtent l="0" t="0" r="0" b="9525"/>
          <wp:wrapThrough wrapText="bothSides">
            <wp:wrapPolygon edited="0">
              <wp:start x="224" y="0"/>
              <wp:lineTo x="0" y="8000"/>
              <wp:lineTo x="448" y="19200"/>
              <wp:lineTo x="17932" y="20800"/>
              <wp:lineTo x="19276" y="20800"/>
              <wp:lineTo x="20173" y="20800"/>
              <wp:lineTo x="21294" y="9600"/>
              <wp:lineTo x="21294" y="0"/>
              <wp:lineTo x="224" y="0"/>
            </wp:wrapPolygon>
          </wp:wrapThrough>
          <wp:docPr id="1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8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3D458E5C" wp14:editId="14A8C22C">
              <wp:simplePos x="0" y="0"/>
              <wp:positionH relativeFrom="column">
                <wp:posOffset>-786765</wp:posOffset>
              </wp:positionH>
              <wp:positionV relativeFrom="paragraph">
                <wp:posOffset>589008</wp:posOffset>
              </wp:positionV>
              <wp:extent cx="7686675" cy="0"/>
              <wp:effectExtent l="0" t="0" r="0" b="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635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D4D43" id="Gerade Verbindung 5" o:spid="_x0000_s1026" style="position:absolute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5pt,46.4pt" to="543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" stroked="f" strokeweight="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5682"/>
    <w:rsid w:val="000562CF"/>
    <w:rsid w:val="0006034E"/>
    <w:rsid w:val="000627EE"/>
    <w:rsid w:val="00074A7A"/>
    <w:rsid w:val="000849A6"/>
    <w:rsid w:val="000B2D37"/>
    <w:rsid w:val="00154870"/>
    <w:rsid w:val="001561D7"/>
    <w:rsid w:val="00157ED0"/>
    <w:rsid w:val="00163C0A"/>
    <w:rsid w:val="0016761E"/>
    <w:rsid w:val="001A3EA9"/>
    <w:rsid w:val="001C4C89"/>
    <w:rsid w:val="00227718"/>
    <w:rsid w:val="00240729"/>
    <w:rsid w:val="00255762"/>
    <w:rsid w:val="00264E51"/>
    <w:rsid w:val="00277BB6"/>
    <w:rsid w:val="002A449C"/>
    <w:rsid w:val="002B31C9"/>
    <w:rsid w:val="002F6118"/>
    <w:rsid w:val="003350E1"/>
    <w:rsid w:val="003522DC"/>
    <w:rsid w:val="00370FE6"/>
    <w:rsid w:val="00371C52"/>
    <w:rsid w:val="0037403E"/>
    <w:rsid w:val="00397B50"/>
    <w:rsid w:val="003E4062"/>
    <w:rsid w:val="003E5CB2"/>
    <w:rsid w:val="00431349"/>
    <w:rsid w:val="00433C62"/>
    <w:rsid w:val="00456671"/>
    <w:rsid w:val="00457CDF"/>
    <w:rsid w:val="00513B26"/>
    <w:rsid w:val="00524321"/>
    <w:rsid w:val="005505EF"/>
    <w:rsid w:val="005612F8"/>
    <w:rsid w:val="005A1798"/>
    <w:rsid w:val="005D5BCC"/>
    <w:rsid w:val="00600554"/>
    <w:rsid w:val="00607406"/>
    <w:rsid w:val="006310FC"/>
    <w:rsid w:val="0065525B"/>
    <w:rsid w:val="006A6A2B"/>
    <w:rsid w:val="006B141F"/>
    <w:rsid w:val="006C4AD0"/>
    <w:rsid w:val="006F30C6"/>
    <w:rsid w:val="00702A56"/>
    <w:rsid w:val="007036D1"/>
    <w:rsid w:val="00713703"/>
    <w:rsid w:val="00725238"/>
    <w:rsid w:val="00755FD6"/>
    <w:rsid w:val="00760E61"/>
    <w:rsid w:val="00762F3D"/>
    <w:rsid w:val="00767C36"/>
    <w:rsid w:val="007E2ED9"/>
    <w:rsid w:val="00837393"/>
    <w:rsid w:val="0086402F"/>
    <w:rsid w:val="00877365"/>
    <w:rsid w:val="008B5299"/>
    <w:rsid w:val="008C6D81"/>
    <w:rsid w:val="008E1F66"/>
    <w:rsid w:val="008E4F82"/>
    <w:rsid w:val="0090048A"/>
    <w:rsid w:val="0092582A"/>
    <w:rsid w:val="00936905"/>
    <w:rsid w:val="009915F7"/>
    <w:rsid w:val="009B3E92"/>
    <w:rsid w:val="009D5940"/>
    <w:rsid w:val="00A541AA"/>
    <w:rsid w:val="00A766B5"/>
    <w:rsid w:val="00A85643"/>
    <w:rsid w:val="00A92E08"/>
    <w:rsid w:val="00AA00B7"/>
    <w:rsid w:val="00AA21BC"/>
    <w:rsid w:val="00AB7C29"/>
    <w:rsid w:val="00AC140B"/>
    <w:rsid w:val="00AC7576"/>
    <w:rsid w:val="00AD1F03"/>
    <w:rsid w:val="00B224A6"/>
    <w:rsid w:val="00B42F12"/>
    <w:rsid w:val="00B70F80"/>
    <w:rsid w:val="00BB7814"/>
    <w:rsid w:val="00BC47FF"/>
    <w:rsid w:val="00BF3846"/>
    <w:rsid w:val="00BF54D7"/>
    <w:rsid w:val="00C128C7"/>
    <w:rsid w:val="00C223B1"/>
    <w:rsid w:val="00C2405E"/>
    <w:rsid w:val="00C616E7"/>
    <w:rsid w:val="00C62080"/>
    <w:rsid w:val="00C67B21"/>
    <w:rsid w:val="00C75412"/>
    <w:rsid w:val="00C94018"/>
    <w:rsid w:val="00CA01C1"/>
    <w:rsid w:val="00CC3025"/>
    <w:rsid w:val="00CF15E9"/>
    <w:rsid w:val="00D46088"/>
    <w:rsid w:val="00D73A93"/>
    <w:rsid w:val="00D9423F"/>
    <w:rsid w:val="00DA5C34"/>
    <w:rsid w:val="00DB552B"/>
    <w:rsid w:val="00DE74F9"/>
    <w:rsid w:val="00DF74D0"/>
    <w:rsid w:val="00E200B7"/>
    <w:rsid w:val="00E2360B"/>
    <w:rsid w:val="00E2431D"/>
    <w:rsid w:val="00E42EA0"/>
    <w:rsid w:val="00E62CCC"/>
    <w:rsid w:val="00E740AE"/>
    <w:rsid w:val="00E9484A"/>
    <w:rsid w:val="00EE172E"/>
    <w:rsid w:val="00F00CCC"/>
    <w:rsid w:val="00F32541"/>
    <w:rsid w:val="00F36431"/>
    <w:rsid w:val="00F42EC3"/>
    <w:rsid w:val="00F62847"/>
    <w:rsid w:val="00F67B26"/>
    <w:rsid w:val="00F80AE6"/>
    <w:rsid w:val="00FA0AFD"/>
    <w:rsid w:val="00FA31EC"/>
    <w:rsid w:val="00FA3258"/>
    <w:rsid w:val="00FC136B"/>
    <w:rsid w:val="00FC7121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B151"/>
  <w15:docId w15:val="{698A4136-7C77-4889-BF15-CA4C77E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busin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B5D0-257D-43A1-B711-8B21BF5F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</Template>
  <TotalTime>0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Freelancer-1st-Payment-Reminder-Template-Sample-PDF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Freelancer-1st-Payment-Reminder-Template-Sample-PDF</dc:title>
  <dc:subject>Freelancer-1st-Payment-Reminder-Template-Sample-PDF</dc:subject>
  <dc:creator>freelancermap</dc:creator>
  <cp:lastModifiedBy>Sieron Julia</cp:lastModifiedBy>
  <cp:revision>2</cp:revision>
  <cp:lastPrinted>2018-09-18T09:49:00Z</cp:lastPrinted>
  <dcterms:created xsi:type="dcterms:W3CDTF">2024-10-30T08:14:00Z</dcterms:created>
  <dcterms:modified xsi:type="dcterms:W3CDTF">2024-10-30T08:14:00Z</dcterms:modified>
</cp:coreProperties>
</file>