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765DB" w14:textId="77777777" w:rsidR="0016761E" w:rsidRPr="005612F8" w:rsidRDefault="00513B26" w:rsidP="00513B26">
      <w:pPr>
        <w:spacing w:after="0"/>
        <w:ind w:left="142" w:right="-1"/>
        <w:rPr>
          <w:rFonts w:ascii="Arial" w:hAnsi="Arial" w:cs="Arial"/>
          <w:b/>
          <w:color w:val="000000" w:themeColor="text1"/>
          <w:sz w:val="26"/>
          <w:szCs w:val="26"/>
          <w:lang w:val="en-US"/>
        </w:rPr>
      </w:pPr>
      <w:r w:rsidRPr="005612F8"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Client name</w:t>
      </w:r>
    </w:p>
    <w:p w14:paraId="54EB51E8" w14:textId="00123622" w:rsidR="00513B26" w:rsidRPr="005612F8" w:rsidRDefault="009E41BE" w:rsidP="00513B26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>
        <w:rPr>
          <w:rFonts w:ascii="Arial" w:hAnsi="Arial" w:cs="Arial"/>
          <w:color w:val="000000" w:themeColor="text1"/>
          <w:sz w:val="26"/>
          <w:szCs w:val="26"/>
          <w:lang w:val="en-US"/>
        </w:rPr>
        <w:t>Client address</w:t>
      </w:r>
    </w:p>
    <w:p w14:paraId="62B218D5" w14:textId="77777777" w:rsidR="00513B26" w:rsidRPr="005612F8" w:rsidRDefault="00B70F80" w:rsidP="00513B26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5612F8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Zip Code </w:t>
      </w:r>
      <w:r w:rsidR="00513B26" w:rsidRPr="005612F8">
        <w:rPr>
          <w:rFonts w:ascii="Arial" w:hAnsi="Arial" w:cs="Arial"/>
          <w:color w:val="000000" w:themeColor="text1"/>
          <w:sz w:val="26"/>
          <w:szCs w:val="26"/>
          <w:lang w:val="en-US"/>
        </w:rPr>
        <w:t>/ City</w:t>
      </w:r>
    </w:p>
    <w:p w14:paraId="656F7E44" w14:textId="77777777" w:rsidR="00B70F80" w:rsidRDefault="00B70F80" w:rsidP="00513B26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5612F8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VAT: </w:t>
      </w:r>
      <w:r w:rsidR="00055682" w:rsidRPr="005612F8">
        <w:rPr>
          <w:rFonts w:ascii="Arial" w:hAnsi="Arial" w:cs="Arial"/>
          <w:color w:val="000000" w:themeColor="text1"/>
          <w:sz w:val="26"/>
          <w:szCs w:val="26"/>
          <w:lang w:val="en-US"/>
        </w:rPr>
        <w:t>XX-XXXXX</w:t>
      </w:r>
    </w:p>
    <w:p w14:paraId="014BDD36" w14:textId="77777777" w:rsidR="005612F8" w:rsidRDefault="005612F8" w:rsidP="00513B26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n-US"/>
        </w:rPr>
      </w:pPr>
    </w:p>
    <w:p w14:paraId="56720050" w14:textId="77777777" w:rsidR="009B3E92" w:rsidRPr="005612F8" w:rsidRDefault="009B3E92" w:rsidP="00513B26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n-US"/>
        </w:rPr>
      </w:pPr>
    </w:p>
    <w:p w14:paraId="6E82D088" w14:textId="50B96120" w:rsidR="00513B26" w:rsidRPr="005612F8" w:rsidRDefault="00FE0787" w:rsidP="005612F8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Client no</w:t>
      </w:r>
      <w:r w:rsidR="005612F8" w:rsidRPr="005612F8"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 xml:space="preserve">.: </w:t>
      </w:r>
      <w:r w:rsidR="005612F8" w:rsidRPr="005612F8">
        <w:rPr>
          <w:rFonts w:ascii="Arial" w:hAnsi="Arial" w:cs="Arial"/>
          <w:color w:val="000000" w:themeColor="text1"/>
          <w:sz w:val="26"/>
          <w:szCs w:val="26"/>
          <w:lang w:val="en-US"/>
        </w:rPr>
        <w:t>123456</w:t>
      </w:r>
    </w:p>
    <w:p w14:paraId="2B86E40C" w14:textId="34CB1459" w:rsidR="005612F8" w:rsidRPr="005612F8" w:rsidRDefault="00C67B21" w:rsidP="005612F8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Invoice</w:t>
      </w:r>
      <w:r w:rsidR="00FE0787"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 xml:space="preserve"> no</w:t>
      </w:r>
      <w:r w:rsidR="005612F8" w:rsidRPr="005612F8"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 xml:space="preserve">.: </w:t>
      </w:r>
      <w:r w:rsidR="005612F8" w:rsidRPr="005612F8">
        <w:rPr>
          <w:rFonts w:ascii="Arial" w:hAnsi="Arial" w:cs="Arial"/>
          <w:color w:val="000000" w:themeColor="text1"/>
          <w:sz w:val="26"/>
          <w:szCs w:val="26"/>
          <w:lang w:val="en-US"/>
        </w:rPr>
        <w:t>20XX/XX</w:t>
      </w:r>
    </w:p>
    <w:p w14:paraId="70E776E6" w14:textId="77777777" w:rsidR="005612F8" w:rsidRDefault="00C67B21" w:rsidP="005612F8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Invoice date</w:t>
      </w:r>
      <w:r w:rsidR="005612F8" w:rsidRPr="005612F8"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 xml:space="preserve">: </w:t>
      </w:r>
      <w:r w:rsidR="005612F8" w:rsidRPr="005612F8">
        <w:rPr>
          <w:rFonts w:ascii="Arial" w:hAnsi="Arial" w:cs="Arial"/>
          <w:color w:val="000000" w:themeColor="text1"/>
          <w:sz w:val="26"/>
          <w:szCs w:val="26"/>
          <w:lang w:val="en-US"/>
        </w:rPr>
        <w:t>DD.MM.YY</w:t>
      </w:r>
      <w:r>
        <w:rPr>
          <w:rFonts w:ascii="Arial" w:hAnsi="Arial" w:cs="Arial"/>
          <w:color w:val="000000" w:themeColor="text1"/>
          <w:sz w:val="26"/>
          <w:szCs w:val="26"/>
          <w:lang w:val="en-US"/>
        </w:rPr>
        <w:t>Y</w:t>
      </w:r>
      <w:r w:rsidR="005612F8" w:rsidRPr="005612F8">
        <w:rPr>
          <w:rFonts w:ascii="Arial" w:hAnsi="Arial" w:cs="Arial"/>
          <w:color w:val="000000" w:themeColor="text1"/>
          <w:sz w:val="26"/>
          <w:szCs w:val="26"/>
          <w:lang w:val="en-US"/>
        </w:rPr>
        <w:t>Y</w:t>
      </w:r>
    </w:p>
    <w:p w14:paraId="7AC94DE3" w14:textId="77777777" w:rsidR="00C67B21" w:rsidRPr="005612F8" w:rsidRDefault="00C67B21" w:rsidP="00C67B21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Reminder date</w:t>
      </w:r>
      <w:r w:rsidRPr="005612F8"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 xml:space="preserve">: </w:t>
      </w:r>
      <w:r w:rsidRPr="005612F8">
        <w:rPr>
          <w:rFonts w:ascii="Arial" w:hAnsi="Arial" w:cs="Arial"/>
          <w:color w:val="000000" w:themeColor="text1"/>
          <w:sz w:val="26"/>
          <w:szCs w:val="26"/>
          <w:lang w:val="en-US"/>
        </w:rPr>
        <w:t>DD.MM.YY</w:t>
      </w:r>
      <w:r>
        <w:rPr>
          <w:rFonts w:ascii="Arial" w:hAnsi="Arial" w:cs="Arial"/>
          <w:color w:val="000000" w:themeColor="text1"/>
          <w:sz w:val="26"/>
          <w:szCs w:val="26"/>
          <w:lang w:val="en-US"/>
        </w:rPr>
        <w:t>Y</w:t>
      </w:r>
      <w:r w:rsidRPr="005612F8">
        <w:rPr>
          <w:rFonts w:ascii="Arial" w:hAnsi="Arial" w:cs="Arial"/>
          <w:color w:val="000000" w:themeColor="text1"/>
          <w:sz w:val="26"/>
          <w:szCs w:val="26"/>
          <w:lang w:val="en-US"/>
        </w:rPr>
        <w:t>Y</w:t>
      </w:r>
    </w:p>
    <w:p w14:paraId="17BDF2E1" w14:textId="77777777" w:rsidR="00C67B21" w:rsidRPr="005612F8" w:rsidRDefault="00C67B21" w:rsidP="005612F8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n-US"/>
        </w:rPr>
      </w:pPr>
    </w:p>
    <w:p w14:paraId="6D1B6D7D" w14:textId="77777777" w:rsidR="009B3E92" w:rsidRDefault="009B3E92" w:rsidP="00C67B21">
      <w:pPr>
        <w:ind w:right="-1"/>
        <w:rPr>
          <w:rFonts w:ascii="Arial" w:hAnsi="Arial" w:cs="Arial"/>
          <w:b/>
          <w:sz w:val="28"/>
          <w:szCs w:val="24"/>
          <w:lang w:val="en-US"/>
        </w:rPr>
      </w:pPr>
      <w:bookmarkStart w:id="0" w:name="_Hlk478652600"/>
      <w:bookmarkEnd w:id="0"/>
    </w:p>
    <w:p w14:paraId="504446C0" w14:textId="2DBC6B03" w:rsidR="00AD1F03" w:rsidRPr="00CA01C1" w:rsidRDefault="00C90E39" w:rsidP="00C67B21">
      <w:pPr>
        <w:ind w:right="-1"/>
        <w:rPr>
          <w:rFonts w:ascii="Arial" w:hAnsi="Arial" w:cs="Arial"/>
          <w:b/>
          <w:sz w:val="28"/>
          <w:szCs w:val="24"/>
          <w:lang w:val="en-US"/>
        </w:rPr>
      </w:pPr>
      <w:r>
        <w:rPr>
          <w:rFonts w:ascii="Arial" w:hAnsi="Arial" w:cs="Arial"/>
          <w:b/>
          <w:sz w:val="28"/>
          <w:szCs w:val="24"/>
          <w:lang w:val="en-US"/>
        </w:rPr>
        <w:t>2nd</w:t>
      </w:r>
      <w:r w:rsidR="00C67B21">
        <w:rPr>
          <w:rFonts w:ascii="Arial" w:hAnsi="Arial" w:cs="Arial"/>
          <w:b/>
          <w:sz w:val="28"/>
          <w:szCs w:val="24"/>
          <w:lang w:val="en-US"/>
        </w:rPr>
        <w:t xml:space="preserve"> Reminder</w:t>
      </w:r>
      <w:r w:rsidR="00AD1F03" w:rsidRPr="00CA01C1">
        <w:rPr>
          <w:rFonts w:ascii="Arial" w:hAnsi="Arial" w:cs="Arial"/>
          <w:b/>
          <w:sz w:val="28"/>
          <w:szCs w:val="24"/>
          <w:lang w:val="en-US"/>
        </w:rPr>
        <w:t xml:space="preserve"> for</w:t>
      </w:r>
      <w:r w:rsidR="00FE0787">
        <w:rPr>
          <w:rFonts w:ascii="Arial" w:hAnsi="Arial" w:cs="Arial"/>
          <w:b/>
          <w:sz w:val="28"/>
          <w:szCs w:val="24"/>
          <w:lang w:val="en-US"/>
        </w:rPr>
        <w:t xml:space="preserve"> invoice no. [Invoice no</w:t>
      </w:r>
      <w:r w:rsidR="00C67B21">
        <w:rPr>
          <w:rFonts w:ascii="Arial" w:hAnsi="Arial" w:cs="Arial"/>
          <w:b/>
          <w:sz w:val="28"/>
          <w:szCs w:val="24"/>
          <w:lang w:val="en-US"/>
        </w:rPr>
        <w:t>.]</w:t>
      </w:r>
      <w:r w:rsidR="00AD1F03" w:rsidRPr="00CA01C1">
        <w:rPr>
          <w:rFonts w:ascii="Arial" w:hAnsi="Arial" w:cs="Arial"/>
          <w:b/>
          <w:sz w:val="28"/>
          <w:szCs w:val="24"/>
          <w:lang w:val="en-US"/>
        </w:rPr>
        <w:t xml:space="preserve"> </w:t>
      </w:r>
    </w:p>
    <w:p w14:paraId="665B14C8" w14:textId="77777777" w:rsidR="009B3E92" w:rsidRDefault="009B3E92" w:rsidP="00A541AA">
      <w:pPr>
        <w:spacing w:line="360" w:lineRule="auto"/>
        <w:ind w:left="142"/>
        <w:jc w:val="both"/>
        <w:rPr>
          <w:rFonts w:ascii="Arial" w:hAnsi="Arial" w:cs="Arial"/>
          <w:sz w:val="24"/>
          <w:szCs w:val="24"/>
          <w:lang w:val="en-US"/>
        </w:rPr>
      </w:pPr>
    </w:p>
    <w:p w14:paraId="4F391F1D" w14:textId="77777777" w:rsidR="00AD1F03" w:rsidRPr="0016761E" w:rsidRDefault="00AD1F03" w:rsidP="00564A5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6761E">
        <w:rPr>
          <w:rFonts w:ascii="Arial" w:hAnsi="Arial" w:cs="Arial"/>
          <w:sz w:val="24"/>
          <w:szCs w:val="24"/>
          <w:lang w:val="en-US"/>
        </w:rPr>
        <w:t>Dear [</w:t>
      </w:r>
      <w:r w:rsidRPr="0016761E">
        <w:rPr>
          <w:rFonts w:ascii="Arial" w:hAnsi="Arial" w:cs="Arial"/>
          <w:sz w:val="24"/>
          <w:szCs w:val="24"/>
          <w:u w:val="single"/>
          <w:lang w:val="en-US"/>
        </w:rPr>
        <w:t>Client Name</w:t>
      </w:r>
      <w:r w:rsidRPr="0016761E">
        <w:rPr>
          <w:rFonts w:ascii="Arial" w:hAnsi="Arial" w:cs="Arial"/>
          <w:sz w:val="24"/>
          <w:szCs w:val="24"/>
          <w:lang w:val="en-US"/>
        </w:rPr>
        <w:t>],</w:t>
      </w:r>
    </w:p>
    <w:p w14:paraId="6C2A63FD" w14:textId="2F468EDD" w:rsidR="004B0F10" w:rsidRDefault="00564A5D" w:rsidP="00564A5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Further to my</w:t>
      </w:r>
      <w:r w:rsidR="004B0F10">
        <w:rPr>
          <w:rFonts w:ascii="Arial" w:hAnsi="Arial" w:cs="Arial"/>
          <w:sz w:val="24"/>
          <w:szCs w:val="24"/>
          <w:lang w:val="en-US"/>
        </w:rPr>
        <w:t xml:space="preserve"> letter of [</w:t>
      </w:r>
      <w:r w:rsidR="004B0F10" w:rsidRPr="004B0F10">
        <w:rPr>
          <w:rFonts w:ascii="Arial" w:hAnsi="Arial" w:cs="Arial"/>
          <w:sz w:val="24"/>
          <w:szCs w:val="24"/>
          <w:u w:val="single"/>
          <w:lang w:val="en-US"/>
        </w:rPr>
        <w:t>1</w:t>
      </w:r>
      <w:r w:rsidR="004B0F10" w:rsidRPr="004B0F10">
        <w:rPr>
          <w:rFonts w:ascii="Arial" w:hAnsi="Arial" w:cs="Arial"/>
          <w:sz w:val="24"/>
          <w:szCs w:val="24"/>
          <w:u w:val="single"/>
          <w:vertAlign w:val="superscript"/>
          <w:lang w:val="en-US"/>
        </w:rPr>
        <w:t>st</w:t>
      </w:r>
      <w:r w:rsidR="004B0F10" w:rsidRPr="004B0F10">
        <w:rPr>
          <w:rFonts w:ascii="Arial" w:hAnsi="Arial" w:cs="Arial"/>
          <w:sz w:val="24"/>
          <w:szCs w:val="24"/>
          <w:u w:val="single"/>
          <w:lang w:val="en-US"/>
        </w:rPr>
        <w:t xml:space="preserve"> reminder due date</w:t>
      </w:r>
      <w:r w:rsidR="004B0F10">
        <w:rPr>
          <w:rFonts w:ascii="Arial" w:hAnsi="Arial" w:cs="Arial"/>
          <w:sz w:val="24"/>
          <w:szCs w:val="24"/>
          <w:lang w:val="en-US"/>
        </w:rPr>
        <w:t xml:space="preserve">], I’m writing you today to </w:t>
      </w:r>
      <w:r>
        <w:rPr>
          <w:rFonts w:ascii="Arial" w:hAnsi="Arial" w:cs="Arial"/>
          <w:sz w:val="24"/>
          <w:szCs w:val="24"/>
          <w:lang w:val="en-US"/>
        </w:rPr>
        <w:t>remind</w:t>
      </w:r>
      <w:r w:rsidR="004B0F10">
        <w:rPr>
          <w:rFonts w:ascii="Arial" w:hAnsi="Arial" w:cs="Arial"/>
          <w:sz w:val="24"/>
          <w:szCs w:val="24"/>
          <w:lang w:val="en-US"/>
        </w:rPr>
        <w:t xml:space="preserve"> you that the invoice</w:t>
      </w:r>
      <w:r w:rsidR="00C67B21">
        <w:rPr>
          <w:rFonts w:ascii="Arial" w:hAnsi="Arial" w:cs="Arial"/>
          <w:sz w:val="24"/>
          <w:szCs w:val="24"/>
          <w:lang w:val="en-US"/>
        </w:rPr>
        <w:t xml:space="preserve"> [</w:t>
      </w:r>
      <w:r w:rsidR="00FE0787">
        <w:rPr>
          <w:rFonts w:ascii="Arial" w:hAnsi="Arial" w:cs="Arial"/>
          <w:sz w:val="24"/>
          <w:szCs w:val="24"/>
          <w:u w:val="single"/>
          <w:lang w:val="en-US"/>
        </w:rPr>
        <w:t>invoice no</w:t>
      </w:r>
      <w:r w:rsidR="00C67B21" w:rsidRPr="00C67B21">
        <w:rPr>
          <w:rFonts w:ascii="Arial" w:hAnsi="Arial" w:cs="Arial"/>
          <w:sz w:val="24"/>
          <w:szCs w:val="24"/>
          <w:u w:val="single"/>
          <w:lang w:val="en-US"/>
        </w:rPr>
        <w:t>.</w:t>
      </w:r>
      <w:r w:rsidR="00C67B21">
        <w:rPr>
          <w:rFonts w:ascii="Arial" w:hAnsi="Arial" w:cs="Arial"/>
          <w:sz w:val="24"/>
          <w:szCs w:val="24"/>
          <w:lang w:val="en-US"/>
        </w:rPr>
        <w:t xml:space="preserve">] is </w:t>
      </w:r>
      <w:r w:rsidR="004B0F10">
        <w:rPr>
          <w:rFonts w:ascii="Arial" w:hAnsi="Arial" w:cs="Arial"/>
          <w:sz w:val="24"/>
          <w:szCs w:val="24"/>
          <w:lang w:val="en-US"/>
        </w:rPr>
        <w:t>still overdue. The mentioned invoice was due for payment on [</w:t>
      </w:r>
      <w:r w:rsidR="004B0F10" w:rsidRPr="004B0F10">
        <w:rPr>
          <w:rFonts w:ascii="Arial" w:hAnsi="Arial" w:cs="Arial"/>
          <w:sz w:val="24"/>
          <w:szCs w:val="24"/>
          <w:u w:val="single"/>
          <w:lang w:val="en-US"/>
        </w:rPr>
        <w:t>Invoice due date</w:t>
      </w:r>
      <w:r w:rsidR="004B0F10">
        <w:rPr>
          <w:rFonts w:ascii="Arial" w:hAnsi="Arial" w:cs="Arial"/>
          <w:sz w:val="24"/>
          <w:szCs w:val="24"/>
          <w:lang w:val="en-US"/>
        </w:rPr>
        <w:t xml:space="preserve">]. </w:t>
      </w:r>
    </w:p>
    <w:p w14:paraId="08815DEC" w14:textId="72521001" w:rsidR="00564A5D" w:rsidRDefault="004B0F10" w:rsidP="00564A5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 mentioned in my proposal, full payment need to be made within </w:t>
      </w:r>
      <w:r w:rsidR="00C67B21">
        <w:rPr>
          <w:rFonts w:ascii="Arial" w:hAnsi="Arial" w:cs="Arial"/>
          <w:sz w:val="24"/>
          <w:szCs w:val="24"/>
          <w:lang w:val="en-US"/>
        </w:rPr>
        <w:t>[</w:t>
      </w:r>
      <w:r w:rsidRPr="004B0F10">
        <w:rPr>
          <w:rFonts w:ascii="Arial" w:hAnsi="Arial" w:cs="Arial"/>
          <w:sz w:val="24"/>
          <w:szCs w:val="24"/>
          <w:u w:val="single"/>
          <w:lang w:val="en-US"/>
        </w:rPr>
        <w:t>X</w:t>
      </w:r>
      <w:r>
        <w:rPr>
          <w:rFonts w:ascii="Arial" w:hAnsi="Arial" w:cs="Arial"/>
          <w:sz w:val="24"/>
          <w:szCs w:val="24"/>
          <w:u w:val="single"/>
          <w:lang w:val="en-US"/>
        </w:rPr>
        <w:t>Y</w:t>
      </w:r>
      <w:r w:rsidR="00C67B21">
        <w:rPr>
          <w:rFonts w:ascii="Arial" w:hAnsi="Arial" w:cs="Arial"/>
          <w:sz w:val="24"/>
          <w:szCs w:val="24"/>
          <w:lang w:val="en-US"/>
        </w:rPr>
        <w:t xml:space="preserve">] </w:t>
      </w:r>
      <w:r w:rsidR="009B3E92">
        <w:rPr>
          <w:rFonts w:ascii="Arial" w:hAnsi="Arial" w:cs="Arial"/>
          <w:sz w:val="24"/>
          <w:szCs w:val="24"/>
          <w:lang w:val="en-US"/>
        </w:rPr>
        <w:t>days</w:t>
      </w:r>
      <w:r>
        <w:rPr>
          <w:rFonts w:ascii="Arial" w:hAnsi="Arial" w:cs="Arial"/>
          <w:sz w:val="24"/>
          <w:szCs w:val="24"/>
          <w:lang w:val="en-US"/>
        </w:rPr>
        <w:t xml:space="preserve"> and the invoice is now </w:t>
      </w:r>
      <w:r w:rsidR="000627EE">
        <w:rPr>
          <w:rFonts w:ascii="Arial" w:hAnsi="Arial" w:cs="Arial"/>
          <w:sz w:val="24"/>
          <w:szCs w:val="24"/>
          <w:lang w:val="en-US"/>
        </w:rPr>
        <w:t>[</w:t>
      </w:r>
      <w:r>
        <w:rPr>
          <w:rFonts w:ascii="Arial" w:hAnsi="Arial" w:cs="Arial"/>
          <w:sz w:val="24"/>
          <w:szCs w:val="24"/>
          <w:u w:val="single"/>
          <w:lang w:val="en-US"/>
        </w:rPr>
        <w:t>XX</w:t>
      </w:r>
      <w:r w:rsidR="000627EE">
        <w:rPr>
          <w:rFonts w:ascii="Arial" w:hAnsi="Arial" w:cs="Arial"/>
          <w:sz w:val="24"/>
          <w:szCs w:val="24"/>
          <w:lang w:val="en-US"/>
        </w:rPr>
        <w:t xml:space="preserve">] </w:t>
      </w:r>
      <w:r w:rsidR="00564A5D">
        <w:rPr>
          <w:rFonts w:ascii="Arial" w:hAnsi="Arial" w:cs="Arial"/>
          <w:sz w:val="24"/>
          <w:szCs w:val="24"/>
          <w:lang w:val="en-US"/>
        </w:rPr>
        <w:t xml:space="preserve">days </w:t>
      </w:r>
      <w:r>
        <w:rPr>
          <w:rFonts w:ascii="Arial" w:hAnsi="Arial" w:cs="Arial"/>
          <w:sz w:val="24"/>
          <w:szCs w:val="24"/>
          <w:lang w:val="en-US"/>
        </w:rPr>
        <w:t>overdue</w:t>
      </w:r>
      <w:r w:rsidR="00C67B21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As per my terms, I’ve added an additional late fee as payment it’s more than [</w:t>
      </w:r>
      <w:r w:rsidRPr="004B0F10">
        <w:rPr>
          <w:rFonts w:ascii="Arial" w:hAnsi="Arial" w:cs="Arial"/>
          <w:sz w:val="24"/>
          <w:szCs w:val="24"/>
          <w:u w:val="single"/>
          <w:lang w:val="en-US"/>
        </w:rPr>
        <w:t>XY</w:t>
      </w:r>
      <w:r>
        <w:rPr>
          <w:rFonts w:ascii="Arial" w:hAnsi="Arial" w:cs="Arial"/>
          <w:sz w:val="24"/>
          <w:szCs w:val="24"/>
          <w:lang w:val="en-US"/>
        </w:rPr>
        <w:t xml:space="preserve">] days past due. </w:t>
      </w:r>
    </w:p>
    <w:p w14:paraId="7CA58B03" w14:textId="0279BED0" w:rsidR="009B3E92" w:rsidRDefault="00564A5D" w:rsidP="00564A5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Please organize for settlement of this invoice immediately. If you have any queries, please contact me at soon as possible.</w:t>
      </w:r>
    </w:p>
    <w:p w14:paraId="75D2EB65" w14:textId="208BE393" w:rsidR="009B3E92" w:rsidRDefault="00564A5D" w:rsidP="00564A5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Yours sincerely</w:t>
      </w:r>
      <w:r w:rsidR="009B3E92">
        <w:rPr>
          <w:rFonts w:ascii="Arial" w:hAnsi="Arial" w:cs="Arial"/>
          <w:sz w:val="24"/>
          <w:szCs w:val="24"/>
          <w:lang w:val="en-US"/>
        </w:rPr>
        <w:t>,</w:t>
      </w:r>
    </w:p>
    <w:p w14:paraId="379D84E4" w14:textId="77777777" w:rsidR="00AD1F03" w:rsidRPr="0016761E" w:rsidRDefault="00AD1F03" w:rsidP="00564A5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6761E">
        <w:rPr>
          <w:rFonts w:ascii="Arial" w:hAnsi="Arial" w:cs="Arial"/>
          <w:sz w:val="24"/>
          <w:szCs w:val="24"/>
          <w:lang w:val="en-US"/>
        </w:rPr>
        <w:t>John Doe</w:t>
      </w:r>
    </w:p>
    <w:p w14:paraId="4AE34248" w14:textId="3CC4F2E6" w:rsidR="009B3E92" w:rsidRDefault="009B3E92">
      <w:pPr>
        <w:rPr>
          <w:rFonts w:cs="Arial"/>
          <w:b/>
          <w:sz w:val="24"/>
          <w:szCs w:val="24"/>
          <w:lang w:val="en-US"/>
        </w:rPr>
      </w:pPr>
    </w:p>
    <w:p w14:paraId="0B72924F" w14:textId="77777777" w:rsidR="00DF74D0" w:rsidRDefault="00DF74D0">
      <w:pPr>
        <w:rPr>
          <w:noProof/>
          <w:lang w:val="en-US"/>
        </w:rPr>
      </w:pPr>
    </w:p>
    <w:p w14:paraId="4563A57C" w14:textId="569A7E35" w:rsidR="00FA31EC" w:rsidRDefault="005D0F8F">
      <w:pPr>
        <w:rPr>
          <w:noProof/>
          <w:lang w:val="en-US"/>
        </w:rPr>
      </w:pPr>
      <w:r>
        <w:rPr>
          <w:noProof/>
          <w:lang w:val="en-US"/>
        </w:rPr>
        <w:br/>
      </w:r>
    </w:p>
    <w:p w14:paraId="513CF045" w14:textId="77777777" w:rsidR="00564A5D" w:rsidRDefault="00564A5D">
      <w:pPr>
        <w:rPr>
          <w:noProof/>
          <w:lang w:val="en-US"/>
        </w:rPr>
      </w:pPr>
    </w:p>
    <w:p w14:paraId="34F0767C" w14:textId="77777777" w:rsidR="00581094" w:rsidRDefault="00581094" w:rsidP="00F32541">
      <w:pPr>
        <w:spacing w:after="0" w:line="240" w:lineRule="auto"/>
        <w:rPr>
          <w:rFonts w:ascii="Arial Narrow" w:hAnsi="Arial Narrow" w:cs="Arial"/>
          <w:b/>
          <w:color w:val="000000" w:themeColor="text1"/>
          <w:sz w:val="32"/>
          <w:szCs w:val="24"/>
          <w:lang w:val="en-US"/>
        </w:rPr>
      </w:pPr>
    </w:p>
    <w:p w14:paraId="3FEA0862" w14:textId="77777777" w:rsidR="00581094" w:rsidRDefault="00581094" w:rsidP="00F32541">
      <w:pPr>
        <w:spacing w:after="0" w:line="240" w:lineRule="auto"/>
        <w:rPr>
          <w:rFonts w:ascii="Arial Narrow" w:hAnsi="Arial Narrow" w:cs="Arial"/>
          <w:b/>
          <w:color w:val="000000" w:themeColor="text1"/>
          <w:sz w:val="32"/>
          <w:szCs w:val="24"/>
          <w:lang w:val="en-US"/>
        </w:rPr>
      </w:pPr>
    </w:p>
    <w:p w14:paraId="1AD05626" w14:textId="07FE4001" w:rsidR="006F30C6" w:rsidRPr="004662DD" w:rsidRDefault="00564A5D" w:rsidP="00F32541">
      <w:pPr>
        <w:spacing w:after="0" w:line="240" w:lineRule="auto"/>
        <w:rPr>
          <w:rFonts w:ascii="Arial Narrow" w:hAnsi="Arial Narrow" w:cs="Arial"/>
          <w:b/>
          <w:color w:val="000000" w:themeColor="text1"/>
          <w:sz w:val="32"/>
          <w:szCs w:val="24"/>
          <w:lang w:val="en-US"/>
        </w:rPr>
      </w:pPr>
      <w:r w:rsidRPr="004662DD">
        <w:rPr>
          <w:rFonts w:ascii="Arial Narrow" w:hAnsi="Arial Narrow" w:cs="Arial"/>
          <w:b/>
          <w:color w:val="000000" w:themeColor="text1"/>
          <w:sz w:val="32"/>
          <w:szCs w:val="24"/>
          <w:lang w:val="en-US"/>
        </w:rPr>
        <w:lastRenderedPageBreak/>
        <w:t>IN</w:t>
      </w:r>
      <w:r w:rsidR="00C67B21" w:rsidRPr="004662DD">
        <w:rPr>
          <w:rFonts w:ascii="Arial Narrow" w:hAnsi="Arial Narrow" w:cs="Arial"/>
          <w:b/>
          <w:color w:val="000000" w:themeColor="text1"/>
          <w:sz w:val="32"/>
          <w:szCs w:val="24"/>
          <w:lang w:val="en-US"/>
        </w:rPr>
        <w:t>VO</w:t>
      </w:r>
      <w:bookmarkStart w:id="1" w:name="_GoBack"/>
      <w:bookmarkEnd w:id="1"/>
      <w:r w:rsidR="00C67B21" w:rsidRPr="004662DD">
        <w:rPr>
          <w:rFonts w:ascii="Arial Narrow" w:hAnsi="Arial Narrow" w:cs="Arial"/>
          <w:b/>
          <w:color w:val="000000" w:themeColor="text1"/>
          <w:sz w:val="32"/>
          <w:szCs w:val="24"/>
          <w:lang w:val="en-US"/>
        </w:rPr>
        <w:t>ICE DUE</w:t>
      </w:r>
    </w:p>
    <w:p w14:paraId="4585A9F3" w14:textId="77777777" w:rsidR="009D5940" w:rsidRPr="00755FD6" w:rsidRDefault="00DF74D0" w:rsidP="00F32541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755FD6">
        <w:rPr>
          <w:rFonts w:ascii="Arial" w:hAnsi="Arial" w:cs="Arial"/>
          <w:b/>
          <w:sz w:val="24"/>
          <w:szCs w:val="24"/>
          <w:lang w:val="en-US"/>
        </w:rPr>
        <w:tab/>
      </w:r>
    </w:p>
    <w:tbl>
      <w:tblPr>
        <w:tblStyle w:val="Tabellenraster"/>
        <w:tblW w:w="9849" w:type="dxa"/>
        <w:tblLayout w:type="fixed"/>
        <w:tblLook w:val="04A0" w:firstRow="1" w:lastRow="0" w:firstColumn="1" w:lastColumn="0" w:noHBand="0" w:noVBand="1"/>
      </w:tblPr>
      <w:tblGrid>
        <w:gridCol w:w="425"/>
        <w:gridCol w:w="5529"/>
        <w:gridCol w:w="920"/>
        <w:gridCol w:w="709"/>
        <w:gridCol w:w="992"/>
        <w:gridCol w:w="1274"/>
      </w:tblGrid>
      <w:tr w:rsidR="00AC140B" w:rsidRPr="00DB552B" w14:paraId="0FBCE879" w14:textId="77777777" w:rsidTr="00755FD6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D5A752" w14:textId="77777777" w:rsidR="00AC140B" w:rsidRPr="00755FD6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80B8AD" w14:textId="77777777" w:rsidR="00AC140B" w:rsidRPr="00755FD6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b/>
                <w:sz w:val="24"/>
                <w:szCs w:val="24"/>
                <w:lang w:val="en-US"/>
              </w:rPr>
              <w:t>Title/Description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398E0E" w14:textId="77777777" w:rsidR="00AC140B" w:rsidRPr="00755FD6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b/>
                <w:sz w:val="24"/>
                <w:szCs w:val="24"/>
                <w:lang w:val="en-US"/>
              </w:rPr>
              <w:t>Cost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0B7452" w14:textId="77777777" w:rsidR="00AC140B" w:rsidRPr="00755FD6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7A4155" w14:textId="77777777" w:rsidR="00AC140B" w:rsidRPr="00755FD6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b/>
                <w:sz w:val="24"/>
                <w:szCs w:val="24"/>
                <w:lang w:val="en-US"/>
              </w:rPr>
              <w:t>Qty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294807" w14:textId="77777777" w:rsidR="00AC140B" w:rsidRPr="00755FD6" w:rsidRDefault="00AC140B" w:rsidP="00755FD6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b/>
                <w:sz w:val="24"/>
                <w:szCs w:val="24"/>
                <w:lang w:val="en-US"/>
              </w:rPr>
              <w:t>Subtotal</w:t>
            </w:r>
          </w:p>
        </w:tc>
      </w:tr>
      <w:tr w:rsidR="00AC140B" w:rsidRPr="00755FD6" w14:paraId="087F6EC4" w14:textId="77777777" w:rsidTr="00755FD6">
        <w:trPr>
          <w:trHeight w:val="567"/>
        </w:trPr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D2F18B6" w14:textId="77777777" w:rsidR="00AC140B" w:rsidRPr="00755FD6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2D3E524" w14:textId="77777777" w:rsidR="00AC140B" w:rsidRPr="00755FD6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b/>
                <w:sz w:val="24"/>
                <w:szCs w:val="24"/>
                <w:lang w:val="en-US"/>
              </w:rPr>
              <w:t>WordPress Web Design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60A8CEA" w14:textId="77777777" w:rsidR="00AC140B" w:rsidRPr="00755FD6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b/>
                <w:sz w:val="24"/>
                <w:szCs w:val="24"/>
                <w:lang w:val="en-US"/>
              </w:rPr>
              <w:t>$50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DCCCA25" w14:textId="77777777" w:rsidR="00AC140B" w:rsidRPr="00755FD6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b/>
                <w:sz w:val="24"/>
                <w:szCs w:val="24"/>
                <w:lang w:val="en-US"/>
              </w:rPr>
              <w:t>/hr.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473BED0" w14:textId="77777777" w:rsidR="00AC140B" w:rsidRPr="00755FD6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76C1570" w14:textId="77777777" w:rsidR="00AC140B" w:rsidRPr="00755FD6" w:rsidRDefault="00AC140B" w:rsidP="00EE172E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b/>
                <w:sz w:val="24"/>
                <w:szCs w:val="24"/>
                <w:lang w:val="en-US"/>
              </w:rPr>
              <w:t>$5</w:t>
            </w:r>
            <w:r w:rsidR="00EE172E">
              <w:rPr>
                <w:rFonts w:ascii="Arial" w:hAnsi="Arial" w:cs="Arial"/>
                <w:b/>
                <w:sz w:val="24"/>
                <w:szCs w:val="24"/>
                <w:lang w:val="en-US"/>
              </w:rPr>
              <w:t>,</w:t>
            </w:r>
            <w:r w:rsidRPr="00755FD6">
              <w:rPr>
                <w:rFonts w:ascii="Arial" w:hAnsi="Arial" w:cs="Arial"/>
                <w:b/>
                <w:sz w:val="24"/>
                <w:szCs w:val="24"/>
                <w:lang w:val="en-US"/>
              </w:rPr>
              <w:t>000</w:t>
            </w:r>
          </w:p>
        </w:tc>
      </w:tr>
      <w:tr w:rsidR="00AC140B" w:rsidRPr="005D0F8F" w14:paraId="0C036A01" w14:textId="77777777" w:rsidTr="00755FD6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8F919" w14:textId="77777777" w:rsidR="00AC140B" w:rsidRPr="00755FD6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B7138E" w14:textId="77777777" w:rsidR="009549C5" w:rsidRDefault="00AC140B" w:rsidP="00AC14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sz w:val="24"/>
                <w:szCs w:val="24"/>
                <w:lang w:val="en-US"/>
              </w:rPr>
              <w:t xml:space="preserve">Start with mockups, 10 pages and site structure. </w:t>
            </w:r>
          </w:p>
          <w:p w14:paraId="56E3D529" w14:textId="77777777" w:rsidR="009549C5" w:rsidRDefault="00AC140B" w:rsidP="00AC14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sz w:val="24"/>
                <w:szCs w:val="24"/>
                <w:lang w:val="en-US"/>
              </w:rPr>
              <w:t xml:space="preserve">Discussion to see if mockups need any edition, </w:t>
            </w:r>
          </w:p>
          <w:p w14:paraId="0808E7C9" w14:textId="5B75F278" w:rsidR="00AC140B" w:rsidRPr="00755FD6" w:rsidRDefault="00AC140B" w:rsidP="00AC140B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sz w:val="24"/>
                <w:szCs w:val="24"/>
                <w:lang w:val="en-US"/>
              </w:rPr>
              <w:t>with the OK moving forward to the actual design.</w:t>
            </w:r>
          </w:p>
          <w:p w14:paraId="58B0CA3B" w14:textId="77777777" w:rsidR="00AC140B" w:rsidRPr="00755FD6" w:rsidRDefault="00AC140B" w:rsidP="00AC14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14B2CD4" w14:textId="77777777" w:rsidR="00AC140B" w:rsidRPr="00755FD6" w:rsidRDefault="00AC140B" w:rsidP="00AC140B">
            <w:pPr>
              <w:tabs>
                <w:tab w:val="left" w:pos="1206"/>
              </w:tabs>
              <w:ind w:left="-108" w:right="-148" w:firstLine="108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C140B" w:rsidRPr="00755FD6" w14:paraId="1DE7EEE1" w14:textId="77777777" w:rsidTr="00755FD6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6698C" w14:textId="77777777" w:rsidR="00AC140B" w:rsidRPr="00755FD6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C211C" w14:textId="77777777" w:rsidR="00AC140B" w:rsidRPr="00755FD6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b/>
                <w:sz w:val="24"/>
                <w:szCs w:val="24"/>
                <w:lang w:val="en-US"/>
              </w:rPr>
              <w:t>Hosting and maintenance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F15BF" w14:textId="77777777" w:rsidR="00AC140B" w:rsidRPr="00755FD6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b/>
                <w:sz w:val="24"/>
                <w:szCs w:val="24"/>
                <w:lang w:val="en-US"/>
              </w:rPr>
              <w:t>$100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233C7" w14:textId="77777777" w:rsidR="00AC140B" w:rsidRPr="00755FD6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928A5" w14:textId="77777777" w:rsidR="00AC140B" w:rsidRPr="00755FD6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90321" w14:textId="77777777" w:rsidR="00AC140B" w:rsidRPr="00755FD6" w:rsidRDefault="00755FD6" w:rsidP="00AC140B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$100 </w:t>
            </w:r>
          </w:p>
          <w:p w14:paraId="4E39E3E0" w14:textId="77777777" w:rsidR="00755FD6" w:rsidRPr="00755FD6" w:rsidRDefault="00755FD6" w:rsidP="00AC140B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b/>
                <w:sz w:val="24"/>
                <w:szCs w:val="24"/>
                <w:lang w:val="en-US"/>
              </w:rPr>
              <w:t>(monthly)</w:t>
            </w:r>
          </w:p>
        </w:tc>
      </w:tr>
      <w:tr w:rsidR="00755FD6" w:rsidRPr="005D0F8F" w14:paraId="41364BF6" w14:textId="77777777" w:rsidTr="00755FD6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3F3CB" w14:textId="77777777" w:rsidR="00755FD6" w:rsidRPr="00755FD6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8FC252" w14:textId="77777777" w:rsidR="009549C5" w:rsidRDefault="00755FD6" w:rsidP="00755FD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sz w:val="24"/>
                <w:szCs w:val="24"/>
                <w:lang w:val="en-US"/>
              </w:rPr>
              <w:t xml:space="preserve">Ongoing technical support and hosting per </w:t>
            </w:r>
          </w:p>
          <w:p w14:paraId="296CAC95" w14:textId="7D75717D" w:rsidR="00755FD6" w:rsidRPr="00755FD6" w:rsidRDefault="00755FD6" w:rsidP="00755FD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sz w:val="24"/>
                <w:szCs w:val="24"/>
                <w:lang w:val="en-US"/>
              </w:rPr>
              <w:t>e-mail and phone call.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590F1" w14:textId="77777777" w:rsidR="00755FD6" w:rsidRPr="00755FD6" w:rsidRDefault="00755FD6" w:rsidP="00AC140B">
            <w:pPr>
              <w:tabs>
                <w:tab w:val="left" w:pos="1206"/>
              </w:tabs>
              <w:ind w:right="-148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C140B" w:rsidRPr="00755FD6" w14:paraId="0C2818EC" w14:textId="77777777" w:rsidTr="00755FD6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CF11C" w14:textId="77777777" w:rsidR="00AC140B" w:rsidRPr="00755FD6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AA9B9" w14:textId="77777777" w:rsidR="00AC140B" w:rsidRPr="00755FD6" w:rsidRDefault="00755FD6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b/>
                <w:sz w:val="24"/>
                <w:szCs w:val="24"/>
                <w:lang w:val="en-US"/>
              </w:rPr>
              <w:t>Task / Service title description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DDCEC" w14:textId="77777777" w:rsidR="00AC140B" w:rsidRPr="00755FD6" w:rsidRDefault="00755FD6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b/>
                <w:sz w:val="24"/>
                <w:szCs w:val="24"/>
                <w:lang w:val="en-US"/>
              </w:rPr>
              <w:t>$/€/</w:t>
            </w:r>
            <w:r w:rsidRPr="00755FD6">
              <w:rPr>
                <w:rStyle w:val="ilfuvd"/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124D9" w14:textId="77777777" w:rsidR="00AC140B" w:rsidRPr="00755FD6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F6DE0" w14:textId="77777777" w:rsidR="00AC140B" w:rsidRPr="00755FD6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70A6F" w14:textId="77777777" w:rsidR="00AC140B" w:rsidRPr="00755FD6" w:rsidRDefault="00755FD6" w:rsidP="00755FD6">
            <w:pPr>
              <w:tabs>
                <w:tab w:val="left" w:pos="1206"/>
              </w:tabs>
              <w:ind w:right="-14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sz w:val="24"/>
                <w:szCs w:val="24"/>
                <w:lang w:val="en-US"/>
              </w:rPr>
              <w:t>$XXX</w:t>
            </w:r>
          </w:p>
        </w:tc>
      </w:tr>
      <w:tr w:rsidR="00755FD6" w:rsidRPr="00B70F80" w14:paraId="2B7FD108" w14:textId="77777777" w:rsidTr="00513B26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7950CBFB" w14:textId="77777777" w:rsidR="00755FD6" w:rsidRPr="00755FD6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1E01A33" w14:textId="77777777" w:rsidR="009549C5" w:rsidRDefault="00755FD6" w:rsidP="00755FD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sz w:val="24"/>
                <w:szCs w:val="24"/>
                <w:lang w:val="en-US"/>
              </w:rPr>
              <w:t>Describe more precisely what the ta</w:t>
            </w:r>
            <w:r w:rsidR="00B70F80">
              <w:rPr>
                <w:rFonts w:ascii="Arial" w:hAnsi="Arial" w:cs="Arial"/>
                <w:sz w:val="24"/>
                <w:szCs w:val="24"/>
                <w:lang w:val="en-US"/>
              </w:rPr>
              <w:t>sk</w:t>
            </w:r>
            <w:r w:rsidRPr="00755FD6">
              <w:rPr>
                <w:rFonts w:ascii="Arial" w:hAnsi="Arial" w:cs="Arial"/>
                <w:sz w:val="24"/>
                <w:szCs w:val="24"/>
                <w:lang w:val="en-US"/>
              </w:rPr>
              <w:t xml:space="preserve"> is about </w:t>
            </w:r>
          </w:p>
          <w:p w14:paraId="0D13E716" w14:textId="77777777" w:rsidR="009549C5" w:rsidRDefault="00755FD6" w:rsidP="00755FD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sz w:val="24"/>
                <w:szCs w:val="24"/>
                <w:lang w:val="en-US"/>
              </w:rPr>
              <w:t xml:space="preserve">and what it’s included. Any special note can be </w:t>
            </w:r>
          </w:p>
          <w:p w14:paraId="2BAE4981" w14:textId="4D59E786" w:rsidR="00755FD6" w:rsidRPr="00755FD6" w:rsidRDefault="00755FD6" w:rsidP="00755FD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sz w:val="24"/>
                <w:szCs w:val="24"/>
                <w:lang w:val="en-US"/>
              </w:rPr>
              <w:t>included here.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5846B44D" w14:textId="77777777" w:rsidR="00755FD6" w:rsidRPr="00755FD6" w:rsidRDefault="00755FD6" w:rsidP="00AC140B">
            <w:pPr>
              <w:tabs>
                <w:tab w:val="left" w:pos="1206"/>
              </w:tabs>
              <w:ind w:right="-148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55FD6" w:rsidRPr="00755FD6" w14:paraId="1E5299F9" w14:textId="77777777" w:rsidTr="00513B26">
        <w:trPr>
          <w:trHeight w:val="510"/>
        </w:trPr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6182D853" w14:textId="77777777" w:rsidR="00755FD6" w:rsidRPr="00755FD6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3B1DFBC" w14:textId="77777777" w:rsidR="00755FD6" w:rsidRPr="00755FD6" w:rsidRDefault="00755FD6" w:rsidP="00EE172E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5FD6">
              <w:rPr>
                <w:rFonts w:ascii="Arial" w:hAnsi="Arial" w:cs="Arial"/>
                <w:b/>
                <w:sz w:val="24"/>
                <w:szCs w:val="24"/>
                <w:lang w:val="en-US"/>
              </w:rPr>
              <w:t>Subtotal</w:t>
            </w:r>
          </w:p>
        </w:tc>
        <w:tc>
          <w:tcPr>
            <w:tcW w:w="127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9E12B9B" w14:textId="77777777" w:rsidR="00755FD6" w:rsidRPr="00EE172E" w:rsidRDefault="00EE172E" w:rsidP="00EE172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$5,000</w:t>
            </w:r>
          </w:p>
        </w:tc>
      </w:tr>
      <w:tr w:rsidR="00755FD6" w:rsidRPr="00755FD6" w14:paraId="7C922EBC" w14:textId="77777777" w:rsidTr="00513B26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9B5EE" w14:textId="77777777" w:rsidR="00755FD6" w:rsidRPr="00755FD6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54872" w14:textId="77777777" w:rsidR="00755FD6" w:rsidRPr="00755FD6" w:rsidRDefault="00755FD6" w:rsidP="00755FD6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E172E">
              <w:rPr>
                <w:rFonts w:ascii="Arial" w:hAnsi="Arial" w:cs="Arial"/>
                <w:sz w:val="24"/>
                <w:szCs w:val="24"/>
                <w:lang w:val="en-US"/>
              </w:rPr>
              <w:t>Discount (X%)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- </w:t>
            </w:r>
            <w:r w:rsidRPr="00755FD6">
              <w:rPr>
                <w:rFonts w:ascii="Arial" w:hAnsi="Arial" w:cs="Arial"/>
                <w:i/>
                <w:sz w:val="24"/>
                <w:szCs w:val="24"/>
                <w:lang w:val="en-US"/>
              </w:rPr>
              <w:t>Optional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92737" w14:textId="77777777" w:rsidR="00755FD6" w:rsidRPr="00755FD6" w:rsidRDefault="00EE172E" w:rsidP="00EE172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$ 100</w:t>
            </w:r>
          </w:p>
        </w:tc>
      </w:tr>
      <w:tr w:rsidR="00755FD6" w:rsidRPr="00755FD6" w14:paraId="0C0AB70A" w14:textId="77777777" w:rsidTr="00513B26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7E6A0" w14:textId="77777777" w:rsidR="00755FD6" w:rsidRPr="00755FD6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73336" w14:textId="77777777" w:rsidR="00755FD6" w:rsidRPr="00EE172E" w:rsidRDefault="00B70F80" w:rsidP="00755FD6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VAT</w:t>
            </w:r>
            <w:r w:rsidR="00755FD6" w:rsidRPr="00EE172E">
              <w:rPr>
                <w:rFonts w:ascii="Arial" w:hAnsi="Arial" w:cs="Arial"/>
                <w:sz w:val="24"/>
                <w:szCs w:val="24"/>
                <w:lang w:val="en-US"/>
              </w:rPr>
              <w:t xml:space="preserve"> (X%)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4631B" w14:textId="77777777" w:rsidR="00755FD6" w:rsidRPr="00EE172E" w:rsidRDefault="00EE172E" w:rsidP="00EE172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$ 1</w:t>
            </w:r>
            <w:r w:rsidR="00CA01C1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345</w:t>
            </w:r>
          </w:p>
        </w:tc>
      </w:tr>
      <w:tr w:rsidR="00755FD6" w:rsidRPr="00755FD6" w14:paraId="6B8B673D" w14:textId="77777777" w:rsidTr="004B0F10">
        <w:trPr>
          <w:trHeight w:val="45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C9EE7" w14:textId="77777777" w:rsidR="00755FD6" w:rsidRPr="00755FD6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8BF99" w14:textId="77777777" w:rsidR="00755FD6" w:rsidRPr="00755FD6" w:rsidRDefault="00C67B21" w:rsidP="00755FD6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Amount due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B3134" w14:textId="77777777" w:rsidR="00755FD6" w:rsidRPr="00513B26" w:rsidRDefault="00EE172E" w:rsidP="00EE172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13B26">
              <w:rPr>
                <w:rFonts w:ascii="Arial" w:hAnsi="Arial" w:cs="Arial"/>
                <w:b/>
                <w:sz w:val="24"/>
                <w:szCs w:val="24"/>
                <w:lang w:val="en-US"/>
              </w:rPr>
              <w:t>$ 5</w:t>
            </w:r>
            <w:r w:rsidR="00CA01C1">
              <w:rPr>
                <w:rFonts w:ascii="Arial" w:hAnsi="Arial" w:cs="Arial"/>
                <w:b/>
                <w:sz w:val="24"/>
                <w:szCs w:val="24"/>
                <w:lang w:val="en-US"/>
              </w:rPr>
              <w:t>,</w:t>
            </w:r>
            <w:r w:rsidRPr="00513B26">
              <w:rPr>
                <w:rFonts w:ascii="Arial" w:hAnsi="Arial" w:cs="Arial"/>
                <w:b/>
                <w:sz w:val="24"/>
                <w:szCs w:val="24"/>
                <w:lang w:val="en-US"/>
              </w:rPr>
              <w:t>000</w:t>
            </w:r>
          </w:p>
        </w:tc>
      </w:tr>
      <w:tr w:rsidR="004B0F10" w:rsidRPr="00755FD6" w14:paraId="514BC929" w14:textId="77777777" w:rsidTr="004B0F10">
        <w:trPr>
          <w:trHeight w:val="45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5590" w14:textId="77777777" w:rsidR="004B0F10" w:rsidRPr="00755FD6" w:rsidRDefault="004B0F10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245CA" w14:textId="0466756B" w:rsidR="004B0F10" w:rsidRPr="004B0F10" w:rsidRDefault="004B0F10" w:rsidP="004B0F10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0F10">
              <w:rPr>
                <w:rFonts w:ascii="Arial" w:hAnsi="Arial" w:cs="Arial"/>
                <w:sz w:val="24"/>
                <w:szCs w:val="24"/>
                <w:lang w:val="en-US"/>
              </w:rPr>
              <w:t>Late fee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C0D02" w14:textId="0EE64538" w:rsidR="004B0F10" w:rsidRPr="004B0F10" w:rsidRDefault="004B0F10" w:rsidP="004B0F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0F10">
              <w:rPr>
                <w:rFonts w:ascii="Arial" w:hAnsi="Arial" w:cs="Arial"/>
                <w:sz w:val="24"/>
                <w:szCs w:val="24"/>
                <w:lang w:val="en-US"/>
              </w:rPr>
              <w:t>$ 10</w:t>
            </w:r>
          </w:p>
        </w:tc>
      </w:tr>
      <w:tr w:rsidR="00EE172E" w:rsidRPr="00755FD6" w14:paraId="616571A3" w14:textId="77777777" w:rsidTr="004B0F10">
        <w:trPr>
          <w:trHeight w:val="45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476B6" w14:textId="77777777" w:rsidR="00EE172E" w:rsidRPr="00755FD6" w:rsidRDefault="00EE172E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AFF27" w14:textId="63711604" w:rsidR="00EE172E" w:rsidRPr="00755FD6" w:rsidRDefault="004B0F10" w:rsidP="00755FD6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Total amount due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B6F9C" w14:textId="45584B4B" w:rsidR="00EE172E" w:rsidRPr="004B0F10" w:rsidRDefault="004B0F10" w:rsidP="00EE172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B0F10">
              <w:rPr>
                <w:rFonts w:ascii="Arial" w:hAnsi="Arial" w:cs="Arial"/>
                <w:b/>
                <w:sz w:val="24"/>
                <w:szCs w:val="24"/>
                <w:lang w:val="en-US"/>
              </w:rPr>
              <w:t>$ 5,010</w:t>
            </w:r>
          </w:p>
        </w:tc>
      </w:tr>
    </w:tbl>
    <w:p w14:paraId="674D5110" w14:textId="77777777" w:rsidR="004B0F10" w:rsidRDefault="004B0F10" w:rsidP="00E200B7">
      <w:pPr>
        <w:tabs>
          <w:tab w:val="left" w:pos="7862"/>
        </w:tabs>
        <w:rPr>
          <w:rFonts w:ascii="Arial" w:hAnsi="Arial" w:cs="Arial"/>
          <w:b/>
          <w:sz w:val="24"/>
          <w:szCs w:val="24"/>
          <w:lang w:val="en-US"/>
        </w:rPr>
      </w:pPr>
    </w:p>
    <w:p w14:paraId="2D758067" w14:textId="6AA738FE" w:rsidR="00E200B7" w:rsidRPr="009A7AA8" w:rsidRDefault="00E200B7" w:rsidP="00E200B7">
      <w:pPr>
        <w:tabs>
          <w:tab w:val="left" w:pos="7862"/>
        </w:tabs>
        <w:rPr>
          <w:rFonts w:ascii="Arial" w:hAnsi="Arial" w:cs="Arial"/>
          <w:b/>
          <w:sz w:val="24"/>
          <w:szCs w:val="24"/>
          <w:lang w:val="en-US"/>
        </w:rPr>
      </w:pPr>
      <w:r w:rsidRPr="009A7AA8">
        <w:rPr>
          <w:rFonts w:ascii="Arial" w:hAnsi="Arial" w:cs="Arial"/>
          <w:b/>
          <w:sz w:val="24"/>
          <w:szCs w:val="24"/>
          <w:lang w:val="en-US"/>
        </w:rPr>
        <w:t>PAYMENT INFORMATION</w:t>
      </w:r>
    </w:p>
    <w:p w14:paraId="18539662" w14:textId="2CB63B3D" w:rsidR="003E5CB2" w:rsidRDefault="00E200B7" w:rsidP="00581094">
      <w:pPr>
        <w:tabs>
          <w:tab w:val="left" w:pos="7862"/>
        </w:tabs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PayPal: </w:t>
      </w:r>
      <w:hyperlink r:id="rId8" w:history="1">
        <w:r w:rsidRPr="00380E81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john.doe@business.com</w:t>
        </w:r>
      </w:hyperlink>
      <w:r w:rsidRPr="00380E81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3E5CB2" w:rsidSect="005612F8">
      <w:headerReference w:type="default" r:id="rId9"/>
      <w:footerReference w:type="default" r:id="rId10"/>
      <w:pgSz w:w="11906" w:h="16838"/>
      <w:pgMar w:top="1962" w:right="1558" w:bottom="1134" w:left="1134" w:header="0" w:footer="10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F09C3" w14:textId="77777777" w:rsidR="000D1930" w:rsidRDefault="000D1930" w:rsidP="00F36431">
      <w:pPr>
        <w:spacing w:after="0" w:line="240" w:lineRule="auto"/>
      </w:pPr>
      <w:r>
        <w:separator/>
      </w:r>
    </w:p>
  </w:endnote>
  <w:endnote w:type="continuationSeparator" w:id="0">
    <w:p w14:paraId="6823D80C" w14:textId="77777777" w:rsidR="000D1930" w:rsidRDefault="000D1930" w:rsidP="00F3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FE621" w14:textId="6464EE38" w:rsidR="00581094" w:rsidRPr="00AB7C29" w:rsidRDefault="00581094">
    <w:pPr>
      <w:pStyle w:val="Fuzeile"/>
      <w:rPr>
        <w:rFonts w:ascii="Arial Narrow" w:hAnsi="Arial Narrow"/>
      </w:rPr>
    </w:pPr>
    <w:r w:rsidRPr="00AB7C29">
      <w:rPr>
        <w:rFonts w:ascii="Arial Narrow" w:hAnsi="Arial Narrow"/>
        <w:noProof/>
        <w:lang w:eastAsia="de-D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C8E495E" wp14:editId="0F13B396">
              <wp:simplePos x="0" y="0"/>
              <wp:positionH relativeFrom="page">
                <wp:align>right</wp:align>
              </wp:positionH>
              <wp:positionV relativeFrom="paragraph">
                <wp:posOffset>243205</wp:posOffset>
              </wp:positionV>
              <wp:extent cx="7537450" cy="638175"/>
              <wp:effectExtent l="0" t="0" r="0" b="0"/>
              <wp:wrapSquare wrapText="bothSides"/>
              <wp:docPr id="1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7450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114"/>
                            <w:gridCol w:w="3115"/>
                            <w:gridCol w:w="3115"/>
                          </w:tblGrid>
                          <w:tr w:rsidR="004662DD" w:rsidRPr="00A434F2" w14:paraId="7DF80F43" w14:textId="77777777" w:rsidTr="004662DD">
                            <w:trPr>
                              <w:jc w:val="center"/>
                            </w:trPr>
                            <w:tc>
                              <w:tcPr>
                                <w:tcW w:w="3114" w:type="dxa"/>
                              </w:tcPr>
                              <w:p w14:paraId="4A528E83" w14:textId="77777777" w:rsidR="004662DD" w:rsidRPr="00A434F2" w:rsidRDefault="004662DD" w:rsidP="00581094">
                                <w:pPr>
                                  <w:pStyle w:val="Fuzeile"/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John Doe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5C322549" w14:textId="77777777" w:rsidR="004662DD" w:rsidRPr="00A434F2" w:rsidRDefault="004662DD" w:rsidP="00581094">
                                <w:pPr>
                                  <w:pStyle w:val="Fuzeile"/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Contact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0ACD385D" w14:textId="77777777" w:rsidR="004662DD" w:rsidRPr="00A434F2" w:rsidRDefault="004662DD" w:rsidP="00581094">
                                <w:pPr>
                                  <w:pStyle w:val="Fuzeile"/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Payment information</w:t>
                                </w:r>
                              </w:p>
                            </w:tc>
                          </w:tr>
                          <w:tr w:rsidR="004662DD" w:rsidRPr="00A434F2" w14:paraId="67C76ECF" w14:textId="77777777" w:rsidTr="004662DD">
                            <w:trPr>
                              <w:jc w:val="center"/>
                            </w:trPr>
                            <w:tc>
                              <w:tcPr>
                                <w:tcW w:w="3114" w:type="dxa"/>
                              </w:tcPr>
                              <w:p w14:paraId="306E887C" w14:textId="77777777" w:rsidR="004662DD" w:rsidRPr="00A434F2" w:rsidRDefault="004662DD" w:rsidP="00581094">
                                <w:pPr>
                                  <w:pStyle w:val="Fuzeile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Street and number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1B76BC5D" w14:textId="4456BF24" w:rsidR="004662DD" w:rsidRPr="00A434F2" w:rsidRDefault="004662DD" w:rsidP="00581094">
                                <w:pPr>
                                  <w:pStyle w:val="Fuzeile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+123 – 111 222 333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352501EB" w14:textId="77777777" w:rsidR="004662DD" w:rsidRPr="00A434F2" w:rsidRDefault="004662DD" w:rsidP="00581094">
                                <w:pPr>
                                  <w:pStyle w:val="Fuzeile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PayPal: john.doe@business.com</w:t>
                                </w:r>
                              </w:p>
                            </w:tc>
                          </w:tr>
                          <w:tr w:rsidR="004662DD" w:rsidRPr="00A434F2" w14:paraId="3E43BDBC" w14:textId="77777777" w:rsidTr="004662DD">
                            <w:trPr>
                              <w:jc w:val="center"/>
                            </w:trPr>
                            <w:tc>
                              <w:tcPr>
                                <w:tcW w:w="3114" w:type="dxa"/>
                              </w:tcPr>
                              <w:p w14:paraId="68F2DE41" w14:textId="77777777" w:rsidR="004662DD" w:rsidRPr="00A434F2" w:rsidRDefault="004662DD" w:rsidP="00581094">
                                <w:pPr>
                                  <w:pStyle w:val="Fuzeile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ZIP code, city, country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48454266" w14:textId="4EEF9F25" w:rsidR="004662DD" w:rsidRPr="00A434F2" w:rsidRDefault="004662DD" w:rsidP="00581094">
                                <w:pPr>
                                  <w:pStyle w:val="Fuzeile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john.doe@business.com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24111447" w14:textId="77777777" w:rsidR="004662DD" w:rsidRPr="00A434F2" w:rsidRDefault="004662DD" w:rsidP="00581094">
                                <w:pPr>
                                  <w:pStyle w:val="Fuzeile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IBAN</w:t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 xml:space="preserve"> YYXX XXXX XXXX XXXX XX</w:t>
                                </w:r>
                              </w:p>
                            </w:tc>
                          </w:tr>
                          <w:tr w:rsidR="00581094" w:rsidRPr="00A434F2" w14:paraId="358A1DE4" w14:textId="77777777" w:rsidTr="004662DD">
                            <w:trPr>
                              <w:jc w:val="center"/>
                            </w:trPr>
                            <w:tc>
                              <w:tcPr>
                                <w:tcW w:w="3114" w:type="dxa"/>
                              </w:tcPr>
                              <w:p w14:paraId="0B3B9253" w14:textId="6CEC1521" w:rsidR="00581094" w:rsidRDefault="00581094" w:rsidP="00581094">
                                <w:pPr>
                                  <w:pStyle w:val="Fuzeile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0769265D" w14:textId="77777777" w:rsidR="00581094" w:rsidRPr="00A434F2" w:rsidRDefault="00581094" w:rsidP="004662DD">
                                <w:pPr>
                                  <w:pStyle w:val="Fuzeile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67F177B4" w14:textId="77777777" w:rsidR="00581094" w:rsidRPr="00A434F2" w:rsidRDefault="00581094" w:rsidP="004662DD">
                                <w:pPr>
                                  <w:pStyle w:val="Fuzeile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4662DD" w:rsidRPr="00A434F2" w14:paraId="1521D2C5" w14:textId="77777777" w:rsidTr="004662DD">
                            <w:trPr>
                              <w:jc w:val="center"/>
                            </w:trPr>
                            <w:tc>
                              <w:tcPr>
                                <w:tcW w:w="3114" w:type="dxa"/>
                              </w:tcPr>
                              <w:p w14:paraId="47D2BC40" w14:textId="77777777" w:rsidR="004662DD" w:rsidRPr="00A434F2" w:rsidRDefault="004662DD" w:rsidP="004662DD">
                                <w:pPr>
                                  <w:pStyle w:val="Fuzeile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VAT nr.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7A8CACC0" w14:textId="77777777" w:rsidR="004662DD" w:rsidRPr="00A434F2" w:rsidRDefault="004662DD" w:rsidP="004662DD">
                                <w:pPr>
                                  <w:pStyle w:val="Fuzeile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www.johndoe.com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01CC4939" w14:textId="77777777" w:rsidR="004662DD" w:rsidRPr="00A434F2" w:rsidRDefault="004662DD" w:rsidP="004662DD">
                                <w:pPr>
                                  <w:pStyle w:val="Fuzeile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 xml:space="preserve">BYC: </w:t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XXXXXXXXX</w:t>
                                </w:r>
                              </w:p>
                            </w:tc>
                          </w:tr>
                        </w:tbl>
                        <w:p w14:paraId="4D9F98D9" w14:textId="77777777" w:rsidR="004662DD" w:rsidRPr="00A434F2" w:rsidRDefault="004662DD" w:rsidP="004662DD">
                          <w:pPr>
                            <w:jc w:val="center"/>
                            <w:textboxTightWrap w:val="allLines"/>
                            <w:rPr>
                              <w:rFonts w:ascii="Aptos" w:hAnsi="Aptos" w:cs="Arial"/>
                              <w:color w:val="000000" w:themeColor="text1"/>
                              <w:u w:val="single"/>
                            </w:rPr>
                          </w:pPr>
                        </w:p>
                        <w:p w14:paraId="0F31E08E" w14:textId="592061BE" w:rsidR="00AB7C29" w:rsidRPr="0016761E" w:rsidRDefault="00AB7C29" w:rsidP="00AD1F03">
                          <w:pPr>
                            <w:jc w:val="center"/>
                            <w:textboxTightWrap w:val="allLines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E495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42.3pt;margin-top:19.15pt;width:593.5pt;height:50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" filled="f" stroked="f">
              <v:textbox>
                <w:txbxContent>
                  <w:tbl>
                    <w:tblPr>
                      <w:tblStyle w:val="Tabellenraster"/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114"/>
                      <w:gridCol w:w="3115"/>
                      <w:gridCol w:w="3115"/>
                    </w:tblGrid>
                    <w:tr w:rsidR="004662DD" w:rsidRPr="00A434F2" w14:paraId="7DF80F43" w14:textId="77777777" w:rsidTr="004662DD">
                      <w:trPr>
                        <w:jc w:val="center"/>
                      </w:trPr>
                      <w:tc>
                        <w:tcPr>
                          <w:tcW w:w="3114" w:type="dxa"/>
                        </w:tcPr>
                        <w:p w14:paraId="4A528E83" w14:textId="77777777" w:rsidR="004662DD" w:rsidRPr="00A434F2" w:rsidRDefault="004662DD" w:rsidP="00581094">
                          <w:pPr>
                            <w:pStyle w:val="Fuzeile"/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  <w:t>John Doe</w:t>
                          </w:r>
                        </w:p>
                      </w:tc>
                      <w:tc>
                        <w:tcPr>
                          <w:tcW w:w="3115" w:type="dxa"/>
                        </w:tcPr>
                        <w:p w14:paraId="5C322549" w14:textId="77777777" w:rsidR="004662DD" w:rsidRPr="00A434F2" w:rsidRDefault="004662DD" w:rsidP="00581094">
                          <w:pPr>
                            <w:pStyle w:val="Fuzeile"/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  <w:t>Contact</w:t>
                          </w:r>
                        </w:p>
                      </w:tc>
                      <w:tc>
                        <w:tcPr>
                          <w:tcW w:w="3115" w:type="dxa"/>
                        </w:tcPr>
                        <w:p w14:paraId="0ACD385D" w14:textId="77777777" w:rsidR="004662DD" w:rsidRPr="00A434F2" w:rsidRDefault="004662DD" w:rsidP="00581094">
                          <w:pPr>
                            <w:pStyle w:val="Fuzeile"/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  <w:t>Payment information</w:t>
                          </w:r>
                        </w:p>
                      </w:tc>
                    </w:tr>
                    <w:tr w:rsidR="004662DD" w:rsidRPr="00A434F2" w14:paraId="67C76ECF" w14:textId="77777777" w:rsidTr="004662DD">
                      <w:trPr>
                        <w:jc w:val="center"/>
                      </w:trPr>
                      <w:tc>
                        <w:tcPr>
                          <w:tcW w:w="3114" w:type="dxa"/>
                        </w:tcPr>
                        <w:p w14:paraId="306E887C" w14:textId="77777777" w:rsidR="004662DD" w:rsidRPr="00A434F2" w:rsidRDefault="004662DD" w:rsidP="00581094">
                          <w:pPr>
                            <w:pStyle w:val="Fuzeile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Street and number</w:t>
                          </w:r>
                        </w:p>
                      </w:tc>
                      <w:tc>
                        <w:tcPr>
                          <w:tcW w:w="3115" w:type="dxa"/>
                        </w:tcPr>
                        <w:p w14:paraId="1B76BC5D" w14:textId="4456BF24" w:rsidR="004662DD" w:rsidRPr="00A434F2" w:rsidRDefault="004662DD" w:rsidP="00581094">
                          <w:pPr>
                            <w:pStyle w:val="Fuzeile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+123 – 111 222 333</w:t>
                          </w:r>
                        </w:p>
                      </w:tc>
                      <w:tc>
                        <w:tcPr>
                          <w:tcW w:w="3115" w:type="dxa"/>
                        </w:tcPr>
                        <w:p w14:paraId="352501EB" w14:textId="77777777" w:rsidR="004662DD" w:rsidRPr="00A434F2" w:rsidRDefault="004662DD" w:rsidP="00581094">
                          <w:pPr>
                            <w:pStyle w:val="Fuzeile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PayPal: john.doe@business.com</w:t>
                          </w:r>
                        </w:p>
                      </w:tc>
                    </w:tr>
                    <w:tr w:rsidR="004662DD" w:rsidRPr="00A434F2" w14:paraId="3E43BDBC" w14:textId="77777777" w:rsidTr="004662DD">
                      <w:trPr>
                        <w:jc w:val="center"/>
                      </w:trPr>
                      <w:tc>
                        <w:tcPr>
                          <w:tcW w:w="3114" w:type="dxa"/>
                        </w:tcPr>
                        <w:p w14:paraId="68F2DE41" w14:textId="77777777" w:rsidR="004662DD" w:rsidRPr="00A434F2" w:rsidRDefault="004662DD" w:rsidP="00581094">
                          <w:pPr>
                            <w:pStyle w:val="Fuzeile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ZIP code, city, country</w:t>
                          </w:r>
                        </w:p>
                      </w:tc>
                      <w:tc>
                        <w:tcPr>
                          <w:tcW w:w="3115" w:type="dxa"/>
                        </w:tcPr>
                        <w:p w14:paraId="48454266" w14:textId="4EEF9F25" w:rsidR="004662DD" w:rsidRPr="00A434F2" w:rsidRDefault="004662DD" w:rsidP="00581094">
                          <w:pPr>
                            <w:pStyle w:val="Fuzeile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john.doe@business.com</w:t>
                          </w:r>
                        </w:p>
                      </w:tc>
                      <w:tc>
                        <w:tcPr>
                          <w:tcW w:w="3115" w:type="dxa"/>
                        </w:tcPr>
                        <w:p w14:paraId="24111447" w14:textId="77777777" w:rsidR="004662DD" w:rsidRPr="00A434F2" w:rsidRDefault="004662DD" w:rsidP="00581094">
                          <w:pPr>
                            <w:pStyle w:val="Fuzeile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IBAN</w:t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:</w:t>
                          </w:r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 xml:space="preserve"> YYXX XXXX XXXX XXXX XX</w:t>
                          </w:r>
                        </w:p>
                      </w:tc>
                    </w:tr>
                    <w:tr w:rsidR="00581094" w:rsidRPr="00A434F2" w14:paraId="358A1DE4" w14:textId="77777777" w:rsidTr="004662DD">
                      <w:trPr>
                        <w:jc w:val="center"/>
                      </w:trPr>
                      <w:tc>
                        <w:tcPr>
                          <w:tcW w:w="3114" w:type="dxa"/>
                        </w:tcPr>
                        <w:p w14:paraId="0B3B9253" w14:textId="6CEC1521" w:rsidR="00581094" w:rsidRDefault="00581094" w:rsidP="00581094">
                          <w:pPr>
                            <w:pStyle w:val="Fuzeile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3115" w:type="dxa"/>
                        </w:tcPr>
                        <w:p w14:paraId="0769265D" w14:textId="77777777" w:rsidR="00581094" w:rsidRPr="00A434F2" w:rsidRDefault="00581094" w:rsidP="004662DD">
                          <w:pPr>
                            <w:pStyle w:val="Fuzeile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3115" w:type="dxa"/>
                        </w:tcPr>
                        <w:p w14:paraId="67F177B4" w14:textId="77777777" w:rsidR="00581094" w:rsidRPr="00A434F2" w:rsidRDefault="00581094" w:rsidP="004662DD">
                          <w:pPr>
                            <w:pStyle w:val="Fuzeile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662DD" w:rsidRPr="00A434F2" w14:paraId="1521D2C5" w14:textId="77777777" w:rsidTr="004662DD">
                      <w:trPr>
                        <w:jc w:val="center"/>
                      </w:trPr>
                      <w:tc>
                        <w:tcPr>
                          <w:tcW w:w="3114" w:type="dxa"/>
                        </w:tcPr>
                        <w:p w14:paraId="47D2BC40" w14:textId="77777777" w:rsidR="004662DD" w:rsidRPr="00A434F2" w:rsidRDefault="004662DD" w:rsidP="004662DD">
                          <w:pPr>
                            <w:pStyle w:val="Fuzeile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VAT nr.</w:t>
                          </w:r>
                        </w:p>
                      </w:tc>
                      <w:tc>
                        <w:tcPr>
                          <w:tcW w:w="3115" w:type="dxa"/>
                        </w:tcPr>
                        <w:p w14:paraId="7A8CACC0" w14:textId="77777777" w:rsidR="004662DD" w:rsidRPr="00A434F2" w:rsidRDefault="004662DD" w:rsidP="004662DD">
                          <w:pPr>
                            <w:pStyle w:val="Fuzeile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www.johndoe.com</w:t>
                          </w:r>
                        </w:p>
                      </w:tc>
                      <w:tc>
                        <w:tcPr>
                          <w:tcW w:w="3115" w:type="dxa"/>
                        </w:tcPr>
                        <w:p w14:paraId="01CC4939" w14:textId="77777777" w:rsidR="004662DD" w:rsidRPr="00A434F2" w:rsidRDefault="004662DD" w:rsidP="004662DD">
                          <w:pPr>
                            <w:pStyle w:val="Fuzeile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 xml:space="preserve">BYC: </w:t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XXXXXXXXX</w:t>
                          </w:r>
                        </w:p>
                      </w:tc>
                    </w:tr>
                  </w:tbl>
                  <w:p w14:paraId="4D9F98D9" w14:textId="77777777" w:rsidR="004662DD" w:rsidRPr="00A434F2" w:rsidRDefault="004662DD" w:rsidP="004662DD">
                    <w:pPr>
                      <w:jc w:val="center"/>
                      <w:textboxTightWrap w:val="allLines"/>
                      <w:rPr>
                        <w:rFonts w:ascii="Aptos" w:hAnsi="Aptos" w:cs="Arial"/>
                        <w:color w:val="000000" w:themeColor="text1"/>
                        <w:u w:val="single"/>
                      </w:rPr>
                    </w:pPr>
                  </w:p>
                  <w:p w14:paraId="0F31E08E" w14:textId="592061BE" w:rsidR="00AB7C29" w:rsidRPr="0016761E" w:rsidRDefault="00AB7C29" w:rsidP="00AD1F03">
                    <w:pPr>
                      <w:jc w:val="center"/>
                      <w:textboxTightWrap w:val="allLines"/>
                      <w:rPr>
                        <w:rFonts w:ascii="Arial" w:hAnsi="Arial" w:cs="Arial"/>
                        <w:color w:val="FFFFFF" w:themeColor="background1"/>
                        <w:sz w:val="28"/>
                        <w:szCs w:val="16"/>
                        <w:lang w:val="en-U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ascii="Arial Narrow" w:hAnsi="Arial Narrow"/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A11E300" wp14:editId="5301CDBA">
              <wp:simplePos x="0" y="0"/>
              <wp:positionH relativeFrom="page">
                <wp:align>center</wp:align>
              </wp:positionH>
              <wp:positionV relativeFrom="paragraph">
                <wp:posOffset>-238125</wp:posOffset>
              </wp:positionV>
              <wp:extent cx="7686675" cy="107315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1073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CA171F" id="Rechteck 3" o:spid="_x0000_s1026" style="position:absolute;margin-left:0;margin-top:-18.75pt;width:605.25pt;height:84.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" fillcolor="white [3212]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70E16" w14:textId="77777777" w:rsidR="000D1930" w:rsidRDefault="000D1930" w:rsidP="00F36431">
      <w:pPr>
        <w:spacing w:after="0" w:line="240" w:lineRule="auto"/>
      </w:pPr>
      <w:r>
        <w:separator/>
      </w:r>
    </w:p>
  </w:footnote>
  <w:footnote w:type="continuationSeparator" w:id="0">
    <w:p w14:paraId="7E9D96AB" w14:textId="77777777" w:rsidR="000D1930" w:rsidRDefault="000D1930" w:rsidP="00F3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98470" w14:textId="71C079C8" w:rsidR="00E9484A" w:rsidRDefault="00581094">
    <w:pPr>
      <w:pStyle w:val="Kopfzeile"/>
    </w:pPr>
    <w:r w:rsidRPr="00D27BA2"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000CE5C5" wp14:editId="7F2F9702">
          <wp:simplePos x="0" y="0"/>
          <wp:positionH relativeFrom="column">
            <wp:posOffset>4701540</wp:posOffset>
          </wp:positionH>
          <wp:positionV relativeFrom="paragraph">
            <wp:posOffset>532765</wp:posOffset>
          </wp:positionV>
          <wp:extent cx="1725295" cy="241935"/>
          <wp:effectExtent l="0" t="0" r="8255" b="5715"/>
          <wp:wrapThrough wrapText="bothSides">
            <wp:wrapPolygon edited="0">
              <wp:start x="238" y="0"/>
              <wp:lineTo x="0" y="8504"/>
              <wp:lineTo x="477" y="18709"/>
              <wp:lineTo x="18126" y="20409"/>
              <wp:lineTo x="19318" y="20409"/>
              <wp:lineTo x="21465" y="17008"/>
              <wp:lineTo x="21465" y="0"/>
              <wp:lineTo x="238" y="0"/>
            </wp:wrapPolygon>
          </wp:wrapThrough>
          <wp:docPr id="1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95" cy="24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84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10CE81C0" wp14:editId="0C119430">
              <wp:simplePos x="0" y="0"/>
              <wp:positionH relativeFrom="column">
                <wp:posOffset>-786765</wp:posOffset>
              </wp:positionH>
              <wp:positionV relativeFrom="paragraph">
                <wp:posOffset>589008</wp:posOffset>
              </wp:positionV>
              <wp:extent cx="7686675" cy="0"/>
              <wp:effectExtent l="0" t="19050" r="47625" b="381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635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28ECCC" id="Gerade Verbindung 5" o:spid="_x0000_s1026" style="position:absolute;z-index:25166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95pt,46.4pt" to="543.3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" strokecolor="white [3212]" strokeweight="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60AF8"/>
    <w:multiLevelType w:val="hybridMultilevel"/>
    <w:tmpl w:val="ECAC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A6"/>
    <w:rsid w:val="000112BA"/>
    <w:rsid w:val="00055682"/>
    <w:rsid w:val="000562CF"/>
    <w:rsid w:val="0006034E"/>
    <w:rsid w:val="000627EE"/>
    <w:rsid w:val="00074A7A"/>
    <w:rsid w:val="000849A6"/>
    <w:rsid w:val="000B2D37"/>
    <w:rsid w:val="000D1930"/>
    <w:rsid w:val="00154870"/>
    <w:rsid w:val="00157ED0"/>
    <w:rsid w:val="00163C0A"/>
    <w:rsid w:val="0016761E"/>
    <w:rsid w:val="001C4C89"/>
    <w:rsid w:val="002052EF"/>
    <w:rsid w:val="00227718"/>
    <w:rsid w:val="00240729"/>
    <w:rsid w:val="00255762"/>
    <w:rsid w:val="00264E51"/>
    <w:rsid w:val="00277BB6"/>
    <w:rsid w:val="002A449C"/>
    <w:rsid w:val="002B31C9"/>
    <w:rsid w:val="002F6118"/>
    <w:rsid w:val="003350E1"/>
    <w:rsid w:val="003522DC"/>
    <w:rsid w:val="00370FE6"/>
    <w:rsid w:val="00371C52"/>
    <w:rsid w:val="00397B50"/>
    <w:rsid w:val="003E4062"/>
    <w:rsid w:val="003E5CB2"/>
    <w:rsid w:val="00431349"/>
    <w:rsid w:val="00456671"/>
    <w:rsid w:val="004662DD"/>
    <w:rsid w:val="004B0F10"/>
    <w:rsid w:val="00513B26"/>
    <w:rsid w:val="00524321"/>
    <w:rsid w:val="005505EF"/>
    <w:rsid w:val="005612F8"/>
    <w:rsid w:val="00564A5D"/>
    <w:rsid w:val="00581094"/>
    <w:rsid w:val="005A1798"/>
    <w:rsid w:val="005D0F8F"/>
    <w:rsid w:val="005D5BCC"/>
    <w:rsid w:val="00600554"/>
    <w:rsid w:val="00607406"/>
    <w:rsid w:val="00614C02"/>
    <w:rsid w:val="006310FC"/>
    <w:rsid w:val="006A6A2B"/>
    <w:rsid w:val="006B141F"/>
    <w:rsid w:val="006C4AD0"/>
    <w:rsid w:val="006F30C6"/>
    <w:rsid w:val="00702A56"/>
    <w:rsid w:val="007036D1"/>
    <w:rsid w:val="00713703"/>
    <w:rsid w:val="00725238"/>
    <w:rsid w:val="00755FD6"/>
    <w:rsid w:val="00760969"/>
    <w:rsid w:val="00760E61"/>
    <w:rsid w:val="00762F3D"/>
    <w:rsid w:val="00767C36"/>
    <w:rsid w:val="00837393"/>
    <w:rsid w:val="0086402F"/>
    <w:rsid w:val="00877365"/>
    <w:rsid w:val="008B5299"/>
    <w:rsid w:val="008C6D81"/>
    <w:rsid w:val="008E4F82"/>
    <w:rsid w:val="0090048A"/>
    <w:rsid w:val="0092582A"/>
    <w:rsid w:val="00936905"/>
    <w:rsid w:val="009549C5"/>
    <w:rsid w:val="009915F7"/>
    <w:rsid w:val="009B3E92"/>
    <w:rsid w:val="009D5940"/>
    <w:rsid w:val="009E41BE"/>
    <w:rsid w:val="00A541AA"/>
    <w:rsid w:val="00A548FD"/>
    <w:rsid w:val="00A7111F"/>
    <w:rsid w:val="00A85643"/>
    <w:rsid w:val="00A86B4A"/>
    <w:rsid w:val="00A92E08"/>
    <w:rsid w:val="00AA00B7"/>
    <w:rsid w:val="00AA21BC"/>
    <w:rsid w:val="00AB7C29"/>
    <w:rsid w:val="00AC140B"/>
    <w:rsid w:val="00AC7576"/>
    <w:rsid w:val="00AD1F03"/>
    <w:rsid w:val="00B224A6"/>
    <w:rsid w:val="00B70F80"/>
    <w:rsid w:val="00BB7814"/>
    <w:rsid w:val="00BC47FF"/>
    <w:rsid w:val="00BF3846"/>
    <w:rsid w:val="00BF54D7"/>
    <w:rsid w:val="00C128C7"/>
    <w:rsid w:val="00C223B1"/>
    <w:rsid w:val="00C2405E"/>
    <w:rsid w:val="00C616E7"/>
    <w:rsid w:val="00C67B21"/>
    <w:rsid w:val="00C75412"/>
    <w:rsid w:val="00C90E39"/>
    <w:rsid w:val="00C94018"/>
    <w:rsid w:val="00CA01C1"/>
    <w:rsid w:val="00CC3025"/>
    <w:rsid w:val="00CF15E9"/>
    <w:rsid w:val="00D9423F"/>
    <w:rsid w:val="00DA5C34"/>
    <w:rsid w:val="00DB552B"/>
    <w:rsid w:val="00DC6E04"/>
    <w:rsid w:val="00DF74D0"/>
    <w:rsid w:val="00E200B7"/>
    <w:rsid w:val="00E2360B"/>
    <w:rsid w:val="00E2431D"/>
    <w:rsid w:val="00E42EA0"/>
    <w:rsid w:val="00E62CCC"/>
    <w:rsid w:val="00E9484A"/>
    <w:rsid w:val="00ED3015"/>
    <w:rsid w:val="00EE172E"/>
    <w:rsid w:val="00F00CCC"/>
    <w:rsid w:val="00F32541"/>
    <w:rsid w:val="00F36431"/>
    <w:rsid w:val="00F80AE6"/>
    <w:rsid w:val="00FA0AFD"/>
    <w:rsid w:val="00FA31EC"/>
    <w:rsid w:val="00FA3258"/>
    <w:rsid w:val="00FC7121"/>
    <w:rsid w:val="00FE0787"/>
    <w:rsid w:val="00FE65CA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DD3F2"/>
  <w15:docId w15:val="{2EC977A1-FE4F-4888-A1BF-65A440C5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1C52"/>
  </w:style>
  <w:style w:type="paragraph" w:styleId="berschrift1">
    <w:name w:val="heading 1"/>
    <w:basedOn w:val="Standard"/>
    <w:next w:val="Standard"/>
    <w:link w:val="berschrift1Zchn"/>
    <w:uiPriority w:val="9"/>
    <w:qFormat/>
    <w:rsid w:val="00371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1C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1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1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1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1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1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1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1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1C5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1C5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1C5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1C5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1C5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1C5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1C5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1C5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1C5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71C5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371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71C5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1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1C52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371C52"/>
    <w:rPr>
      <w:b/>
      <w:bCs/>
    </w:rPr>
  </w:style>
  <w:style w:type="character" w:styleId="Hervorhebung">
    <w:name w:val="Emphasis"/>
    <w:basedOn w:val="Absatz-Standardschriftart"/>
    <w:uiPriority w:val="20"/>
    <w:qFormat/>
    <w:rsid w:val="00371C52"/>
    <w:rPr>
      <w:i/>
      <w:iCs/>
    </w:rPr>
  </w:style>
  <w:style w:type="paragraph" w:styleId="KeinLeerraum">
    <w:name w:val="No Spacing"/>
    <w:uiPriority w:val="1"/>
    <w:qFormat/>
    <w:rsid w:val="00371C5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371C52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71C5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1C5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1C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371C52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371C52"/>
    <w:rPr>
      <w:b w:val="0"/>
      <w:bCs w:val="0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371C52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371C52"/>
    <w:rPr>
      <w:b/>
      <w:bCs/>
      <w:smallCaps/>
      <w:color w:val="5B9BD5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71C52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1C52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F3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6431"/>
  </w:style>
  <w:style w:type="paragraph" w:styleId="Fuzeile">
    <w:name w:val="footer"/>
    <w:basedOn w:val="Standard"/>
    <w:link w:val="FuzeileZchn"/>
    <w:uiPriority w:val="99"/>
    <w:unhideWhenUsed/>
    <w:rsid w:val="00F3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6431"/>
  </w:style>
  <w:style w:type="table" w:styleId="Tabellenraster">
    <w:name w:val="Table Grid"/>
    <w:basedOn w:val="NormaleTabelle"/>
    <w:uiPriority w:val="39"/>
    <w:rsid w:val="00F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NormaleTabelle"/>
    <w:uiPriority w:val="41"/>
    <w:rsid w:val="00F364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AE6"/>
    <w:rPr>
      <w:rFonts w:ascii="Tahoma" w:hAnsi="Tahoma" w:cs="Tahoma"/>
      <w:sz w:val="16"/>
      <w:szCs w:val="16"/>
    </w:rPr>
  </w:style>
  <w:style w:type="table" w:styleId="HelleSchattierung-Akzent1">
    <w:name w:val="Light Shading Accent 1"/>
    <w:basedOn w:val="NormaleTabelle"/>
    <w:uiPriority w:val="60"/>
    <w:rsid w:val="002277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2277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3">
    <w:name w:val="Light Shading Accent 3"/>
    <w:basedOn w:val="NormaleTabelle"/>
    <w:uiPriority w:val="60"/>
    <w:rsid w:val="002277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E9484A"/>
    <w:rPr>
      <w:color w:val="0563C1" w:themeColor="hyperlink"/>
      <w:u w:val="single"/>
    </w:rPr>
  </w:style>
  <w:style w:type="character" w:customStyle="1" w:styleId="ilfuvd">
    <w:name w:val="ilfuvd"/>
    <w:basedOn w:val="Absatz-Standardschriftart"/>
    <w:rsid w:val="00755FD6"/>
  </w:style>
  <w:style w:type="paragraph" w:styleId="Listenabsatz">
    <w:name w:val="List Paragraph"/>
    <w:basedOn w:val="Standard"/>
    <w:uiPriority w:val="34"/>
    <w:qFormat/>
    <w:rsid w:val="0092582A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549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doe@busin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gel%20Gansukh\Desktop\Vorlagen\Angebot-Freelancer-Muster-Vorlage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7F0FE-808B-43AF-8BD5-ABDF96B2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Angebot-Freelancer-Muster-Vorlage-Word</Template>
  <TotalTime>0</TotalTime>
  <Pages>2</Pages>
  <Words>213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Freelancer-2nd-Payment-Reminder-Template-Sample-PDF</vt:lpstr>
      <vt:lpstr>Freelancer-2nd-Payment-Reminder-Template-Sample-Word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Freelancer-2nd-Payment-Reminder-Template-Sample-PDF</dc:title>
  <dc:subject>Freelancer-2nd-Payment-Reminder-Template-Sample-PDF</dc:subject>
  <dc:creator>freelancermap</dc:creator>
  <cp:lastModifiedBy>Sieron Julia</cp:lastModifiedBy>
  <cp:revision>2</cp:revision>
  <cp:lastPrinted>2018-09-18T10:09:00Z</cp:lastPrinted>
  <dcterms:created xsi:type="dcterms:W3CDTF">2024-10-30T07:52:00Z</dcterms:created>
  <dcterms:modified xsi:type="dcterms:W3CDTF">2024-10-30T07:52:00Z</dcterms:modified>
</cp:coreProperties>
</file>