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8F01" w14:textId="215E752D" w:rsidR="0016761E" w:rsidRPr="00FE26F1" w:rsidRDefault="00877365" w:rsidP="00513B26">
      <w:pPr>
        <w:spacing w:after="0"/>
        <w:ind w:left="142" w:right="-1"/>
        <w:rPr>
          <w:rFonts w:ascii="Arial" w:hAnsi="Arial" w:cs="Arial"/>
          <w:b/>
          <w:color w:val="000000" w:themeColor="text1"/>
          <w:sz w:val="26"/>
          <w:szCs w:val="26"/>
          <w:lang w:val="pt-PT"/>
        </w:rPr>
      </w:pPr>
      <w:r w:rsidRPr="00FE26F1">
        <w:rPr>
          <w:rFonts w:ascii="Arial Narrow" w:hAnsi="Arial Narrow"/>
          <w:b/>
          <w:color w:val="000000" w:themeColor="text1"/>
          <w:sz w:val="26"/>
          <w:szCs w:val="26"/>
          <w:lang w:val="pt-PT"/>
        </w:rPr>
        <w:br/>
      </w:r>
      <w:r w:rsidR="0042544D" w:rsidRPr="00130F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Nome d</w:t>
      </w:r>
      <w:r w:rsidR="0023285F" w:rsidRPr="00130F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o</w:t>
      </w:r>
      <w:r w:rsidR="0042544D" w:rsidRPr="00130F6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 cliente</w:t>
      </w:r>
    </w:p>
    <w:p w14:paraId="0F6BAE36" w14:textId="77777777" w:rsidR="00FE26F1" w:rsidRDefault="00FE26F1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Endereço do cliente</w:t>
      </w:r>
    </w:p>
    <w:p w14:paraId="5F6D2709" w14:textId="3106F99A" w:rsidR="00513B26" w:rsidRPr="00FE26F1" w:rsidRDefault="00FE26F1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CEP</w:t>
      </w:r>
      <w:r w:rsidR="00B70F80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  <w:lang w:val="pt-PT"/>
        </w:rPr>
        <w:t>/ Cidade</w:t>
      </w:r>
    </w:p>
    <w:p w14:paraId="797F7987" w14:textId="3DF6BFF2" w:rsidR="00B70F80" w:rsidRPr="00FE26F1" w:rsidRDefault="00FE26F1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color w:val="000000" w:themeColor="text1"/>
          <w:sz w:val="26"/>
          <w:szCs w:val="26"/>
          <w:lang w:val="pt-PT"/>
        </w:rPr>
        <w:t>IVA</w:t>
      </w:r>
      <w:r w:rsidR="00B70F80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 xml:space="preserve">: </w:t>
      </w:r>
      <w:r w:rsidR="00055682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XX-XXXXX</w:t>
      </w:r>
    </w:p>
    <w:p w14:paraId="2A663A83" w14:textId="77777777" w:rsidR="005612F8" w:rsidRPr="00FE26F1" w:rsidRDefault="005612F8" w:rsidP="00513B26">
      <w:pPr>
        <w:spacing w:after="0"/>
        <w:ind w:left="142" w:right="-1"/>
        <w:rPr>
          <w:rFonts w:ascii="Arial" w:hAnsi="Arial" w:cs="Arial"/>
          <w:color w:val="000000" w:themeColor="text1"/>
          <w:sz w:val="26"/>
          <w:szCs w:val="26"/>
          <w:lang w:val="pt-PT"/>
        </w:rPr>
      </w:pPr>
    </w:p>
    <w:p w14:paraId="2EDF80D8" w14:textId="018EBEA6" w:rsidR="00513B26" w:rsidRPr="00FE26F1" w:rsidRDefault="00FE26F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Nº do cliente</w:t>
      </w:r>
      <w:r w:rsidR="005612F8"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="005612F8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123456</w:t>
      </w:r>
    </w:p>
    <w:p w14:paraId="4F5E9C5C" w14:textId="677E1087" w:rsidR="005612F8" w:rsidRPr="00FE26F1" w:rsidRDefault="00636084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Prop</w:t>
      </w:r>
      <w:r w:rsid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osta n°</w:t>
      </w:r>
      <w:r w:rsidR="005612F8"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="005612F8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20XX/XX</w:t>
      </w:r>
    </w:p>
    <w:p w14:paraId="7BA1509B" w14:textId="2AC560B6" w:rsidR="005612F8" w:rsidRPr="00FE26F1" w:rsidRDefault="00FE26F1" w:rsidP="005612F8">
      <w:pPr>
        <w:spacing w:after="0"/>
        <w:ind w:left="142" w:right="-142"/>
        <w:jc w:val="right"/>
        <w:rPr>
          <w:rFonts w:ascii="Arial" w:hAnsi="Arial" w:cs="Arial"/>
          <w:color w:val="000000" w:themeColor="text1"/>
          <w:sz w:val="26"/>
          <w:szCs w:val="26"/>
          <w:lang w:val="pt-PT"/>
        </w:rPr>
      </w:pPr>
      <w:r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>Data</w:t>
      </w:r>
      <w:r w:rsidR="005612F8" w:rsidRPr="00FE26F1">
        <w:rPr>
          <w:rFonts w:ascii="Arial" w:hAnsi="Arial" w:cs="Arial"/>
          <w:b/>
          <w:color w:val="000000" w:themeColor="text1"/>
          <w:sz w:val="26"/>
          <w:szCs w:val="26"/>
          <w:lang w:val="pt-PT"/>
        </w:rPr>
        <w:t xml:space="preserve">: </w:t>
      </w:r>
      <w:r w:rsidR="005612F8" w:rsidRPr="00FE26F1">
        <w:rPr>
          <w:rFonts w:ascii="Arial" w:hAnsi="Arial" w:cs="Arial"/>
          <w:color w:val="000000" w:themeColor="text1"/>
          <w:sz w:val="26"/>
          <w:szCs w:val="26"/>
          <w:lang w:val="pt-PT"/>
        </w:rPr>
        <w:t>DD.MM.YYY</w:t>
      </w:r>
    </w:p>
    <w:p w14:paraId="769E4CAE" w14:textId="77777777" w:rsidR="005612F8" w:rsidRPr="00FE26F1" w:rsidRDefault="005612F8" w:rsidP="005612F8">
      <w:pPr>
        <w:spacing w:after="0"/>
        <w:ind w:left="142" w:right="-1"/>
        <w:jc w:val="right"/>
        <w:rPr>
          <w:b/>
          <w:color w:val="000000" w:themeColor="text1"/>
          <w:sz w:val="28"/>
          <w:szCs w:val="28"/>
          <w:lang w:val="pt-PT"/>
        </w:rPr>
      </w:pPr>
    </w:p>
    <w:p w14:paraId="31F0B183" w14:textId="77777777" w:rsidR="0016761E" w:rsidRPr="00FE26F1" w:rsidRDefault="00AD1F03" w:rsidP="0016761E">
      <w:pPr>
        <w:ind w:left="142" w:right="-1"/>
        <w:jc w:val="right"/>
        <w:rPr>
          <w:b/>
          <w:color w:val="000000" w:themeColor="text1"/>
          <w:sz w:val="24"/>
          <w:lang w:val="pt-PT"/>
        </w:rPr>
      </w:pPr>
      <w:r w:rsidRPr="00FE26F1">
        <w:rPr>
          <w:b/>
          <w:color w:val="000000" w:themeColor="text1"/>
          <w:sz w:val="24"/>
          <w:lang w:val="pt-PT"/>
        </w:rPr>
        <w:tab/>
      </w:r>
      <w:r w:rsidRPr="00FE26F1">
        <w:rPr>
          <w:b/>
          <w:color w:val="000000" w:themeColor="text1"/>
          <w:sz w:val="24"/>
          <w:lang w:val="pt-PT"/>
        </w:rPr>
        <w:tab/>
      </w:r>
      <w:r w:rsidRPr="00FE26F1">
        <w:rPr>
          <w:b/>
          <w:color w:val="000000" w:themeColor="text1"/>
          <w:sz w:val="24"/>
          <w:lang w:val="pt-PT"/>
        </w:rPr>
        <w:tab/>
      </w:r>
      <w:r w:rsidR="0016761E" w:rsidRPr="00FE26F1">
        <w:rPr>
          <w:b/>
          <w:color w:val="000000" w:themeColor="text1"/>
          <w:sz w:val="24"/>
          <w:lang w:val="pt-PT"/>
        </w:rPr>
        <w:tab/>
      </w:r>
      <w:r w:rsidR="0016761E" w:rsidRPr="00FE26F1">
        <w:rPr>
          <w:b/>
          <w:color w:val="000000" w:themeColor="text1"/>
          <w:sz w:val="24"/>
          <w:lang w:val="pt-PT"/>
        </w:rPr>
        <w:tab/>
      </w:r>
    </w:p>
    <w:p w14:paraId="79D6C3A1" w14:textId="77777777" w:rsidR="005505EF" w:rsidRPr="00FE26F1" w:rsidRDefault="005505EF" w:rsidP="00AD1F03">
      <w:pPr>
        <w:ind w:left="142"/>
        <w:rPr>
          <w:rFonts w:ascii="Arial" w:hAnsi="Arial" w:cs="Arial"/>
          <w:b/>
          <w:sz w:val="28"/>
          <w:szCs w:val="24"/>
          <w:lang w:val="pt-PT"/>
        </w:rPr>
      </w:pPr>
      <w:bookmarkStart w:id="0" w:name="_Hlk478652600"/>
      <w:bookmarkEnd w:id="0"/>
    </w:p>
    <w:p w14:paraId="3F1BFDE9" w14:textId="01ECCC0D" w:rsidR="00AD1F03" w:rsidRPr="00FE26F1" w:rsidRDefault="00AD1F03" w:rsidP="00AA0EB3">
      <w:pPr>
        <w:pStyle w:val="HTMLVorformatiert"/>
        <w:rPr>
          <w:rFonts w:ascii="Arial" w:hAnsi="Arial" w:cs="Arial"/>
          <w:b/>
          <w:sz w:val="28"/>
          <w:szCs w:val="24"/>
          <w:lang w:val="pt-PT"/>
        </w:rPr>
      </w:pPr>
      <w:r w:rsidRPr="00FE26F1">
        <w:rPr>
          <w:rFonts w:ascii="Arial" w:hAnsi="Arial" w:cs="Arial"/>
          <w:b/>
          <w:sz w:val="28"/>
          <w:szCs w:val="24"/>
          <w:lang w:val="pt-PT"/>
        </w:rPr>
        <w:t>Propos</w:t>
      </w:r>
      <w:r w:rsidR="00AA0EB3" w:rsidRPr="00FE26F1">
        <w:rPr>
          <w:rFonts w:ascii="Arial" w:hAnsi="Arial" w:cs="Arial"/>
          <w:b/>
          <w:sz w:val="28"/>
          <w:szCs w:val="24"/>
          <w:lang w:val="pt-PT"/>
        </w:rPr>
        <w:t xml:space="preserve">ta de serviços </w:t>
      </w:r>
      <w:r w:rsidRPr="00FE26F1">
        <w:rPr>
          <w:rFonts w:ascii="Arial" w:hAnsi="Arial" w:cs="Arial"/>
          <w:b/>
          <w:sz w:val="28"/>
          <w:szCs w:val="24"/>
          <w:lang w:val="pt-PT"/>
        </w:rPr>
        <w:t>[</w:t>
      </w:r>
      <w:r w:rsidRPr="00FE26F1">
        <w:rPr>
          <w:rFonts w:ascii="Arial" w:hAnsi="Arial" w:cs="Arial"/>
          <w:b/>
          <w:sz w:val="28"/>
          <w:szCs w:val="24"/>
          <w:u w:val="single"/>
          <w:lang w:val="pt-PT"/>
        </w:rPr>
        <w:t>S</w:t>
      </w:r>
      <w:r w:rsidR="00AA0EB3" w:rsidRPr="00FE26F1">
        <w:rPr>
          <w:rFonts w:ascii="Arial" w:hAnsi="Arial" w:cs="Arial"/>
          <w:b/>
          <w:sz w:val="28"/>
          <w:szCs w:val="24"/>
          <w:u w:val="single"/>
          <w:lang w:val="pt-PT"/>
        </w:rPr>
        <w:t>erviços</w:t>
      </w:r>
      <w:r w:rsidR="00AA0EB3" w:rsidRPr="00FE26F1">
        <w:rPr>
          <w:rFonts w:ascii="Arial" w:eastAsiaTheme="minorEastAsia" w:hAnsi="Arial" w:cs="Arial"/>
          <w:b/>
          <w:sz w:val="28"/>
          <w:szCs w:val="24"/>
          <w:u w:val="single"/>
          <w:lang w:val="pt-PT"/>
        </w:rPr>
        <w:t xml:space="preserve"> a serem entregues</w:t>
      </w:r>
      <w:r w:rsidR="00AA0EB3" w:rsidRPr="00FE26F1">
        <w:rPr>
          <w:rFonts w:ascii="Arial" w:hAnsi="Arial" w:cs="Arial"/>
          <w:b/>
          <w:sz w:val="28"/>
          <w:szCs w:val="24"/>
          <w:u w:val="single"/>
          <w:lang w:val="pt-PT"/>
        </w:rPr>
        <w:t>/</w:t>
      </w:r>
      <w:r w:rsidR="00AA0EB3" w:rsidRPr="00FE26F1">
        <w:rPr>
          <w:rFonts w:ascii="Arial" w:eastAsiaTheme="minorEastAsia" w:hAnsi="Arial" w:cs="Arial"/>
          <w:b/>
          <w:sz w:val="28"/>
          <w:szCs w:val="24"/>
          <w:u w:val="single"/>
          <w:lang w:val="pt-PT"/>
        </w:rPr>
        <w:t>Nome da empresa</w:t>
      </w:r>
      <w:r w:rsidRPr="00FE26F1">
        <w:rPr>
          <w:rFonts w:ascii="Arial" w:hAnsi="Arial" w:cs="Arial"/>
          <w:b/>
          <w:sz w:val="28"/>
          <w:szCs w:val="24"/>
          <w:lang w:val="pt-PT"/>
        </w:rPr>
        <w:t xml:space="preserve">] </w:t>
      </w:r>
    </w:p>
    <w:p w14:paraId="2FE8A864" w14:textId="77777777" w:rsidR="0016761E" w:rsidRPr="00FE26F1" w:rsidRDefault="0016761E" w:rsidP="00AD1F03">
      <w:pPr>
        <w:ind w:left="142"/>
        <w:rPr>
          <w:rFonts w:ascii="Arial" w:hAnsi="Arial" w:cs="Arial"/>
          <w:sz w:val="24"/>
          <w:szCs w:val="24"/>
          <w:lang w:val="pt-PT"/>
        </w:rPr>
      </w:pPr>
    </w:p>
    <w:p w14:paraId="0B90C884" w14:textId="3AA0F6E8" w:rsidR="00AD1F03" w:rsidRPr="00FE26F1" w:rsidRDefault="00FE26F1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>Prezado</w:t>
      </w:r>
      <w:r w:rsidR="00AD1F03" w:rsidRPr="00FE26F1">
        <w:rPr>
          <w:rFonts w:ascii="Arial" w:hAnsi="Arial" w:cs="Arial"/>
          <w:sz w:val="24"/>
          <w:szCs w:val="24"/>
          <w:lang w:val="pt-PT"/>
        </w:rPr>
        <w:t xml:space="preserve"> </w:t>
      </w:r>
      <w:r w:rsidR="00AD1F03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130F61">
        <w:rPr>
          <w:rFonts w:ascii="Arial" w:hAnsi="Arial" w:cs="Arial"/>
          <w:b/>
          <w:sz w:val="24"/>
          <w:szCs w:val="24"/>
          <w:u w:val="single"/>
          <w:lang w:val="pt-PT"/>
        </w:rPr>
        <w:t>Nome do cliente</w:t>
      </w:r>
      <w:r w:rsidR="00AD1F03"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AD1F03" w:rsidRPr="00FE26F1">
        <w:rPr>
          <w:rFonts w:ascii="Arial" w:hAnsi="Arial" w:cs="Arial"/>
          <w:sz w:val="24"/>
          <w:szCs w:val="24"/>
          <w:lang w:val="pt-PT"/>
        </w:rPr>
        <w:t>,</w:t>
      </w:r>
    </w:p>
    <w:p w14:paraId="4C692EAB" w14:textId="781A2EE3" w:rsidR="00AD1F03" w:rsidRPr="00FE26F1" w:rsidRDefault="00FE26F1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 xml:space="preserve">Foi ótimo falar com você sobre seu novo projeto </w:t>
      </w:r>
      <w:r w:rsidR="0016761E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16761E" w:rsidRPr="00130F61">
        <w:rPr>
          <w:rFonts w:ascii="Arial" w:hAnsi="Arial" w:cs="Arial"/>
          <w:b/>
          <w:sz w:val="24"/>
          <w:szCs w:val="24"/>
          <w:u w:val="single"/>
          <w:lang w:val="pt-PT"/>
        </w:rPr>
        <w:t>project description</w:t>
      </w:r>
      <w:r w:rsidR="0016761E"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AD1F03" w:rsidRPr="00FE26F1">
        <w:rPr>
          <w:rFonts w:ascii="Arial" w:hAnsi="Arial" w:cs="Arial"/>
          <w:sz w:val="24"/>
          <w:szCs w:val="24"/>
          <w:lang w:val="pt-PT"/>
        </w:rPr>
        <w:t>.</w:t>
      </w:r>
    </w:p>
    <w:p w14:paraId="43066461" w14:textId="77777777" w:rsidR="00FE26F1" w:rsidRPr="00FE26F1" w:rsidRDefault="00FE26F1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 xml:space="preserve">Tendo tudo o que discutimos ontem em mente, por favor, veja abaixo o orçamento que estipulei com base no escopo dos serviços necessários. </w:t>
      </w:r>
    </w:p>
    <w:p w14:paraId="10F6C150" w14:textId="0CD56467" w:rsidR="00FE26F1" w:rsidRPr="00FE26F1" w:rsidRDefault="00FE26F1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t-PT"/>
        </w:rPr>
      </w:pPr>
      <w:r w:rsidRPr="00130F61">
        <w:rPr>
          <w:rFonts w:ascii="Arial" w:hAnsi="Arial" w:cs="Arial"/>
          <w:sz w:val="24"/>
          <w:szCs w:val="24"/>
          <w:lang w:val="pt-PT"/>
        </w:rPr>
        <w:t xml:space="preserve">Se você tiver alguma dúvida sobre preços ou precisar aumentar ou diminuir o </w:t>
      </w:r>
      <w:r w:rsidR="0023285F" w:rsidRPr="00130F61">
        <w:rPr>
          <w:rFonts w:ascii="Arial" w:hAnsi="Arial" w:cs="Arial"/>
          <w:sz w:val="24"/>
          <w:szCs w:val="24"/>
          <w:lang w:val="pt-PT"/>
        </w:rPr>
        <w:t>âmbito</w:t>
      </w:r>
      <w:r w:rsidRPr="00130F61">
        <w:rPr>
          <w:rFonts w:ascii="Arial" w:hAnsi="Arial" w:cs="Arial"/>
          <w:sz w:val="24"/>
          <w:szCs w:val="24"/>
          <w:lang w:val="pt-PT"/>
        </w:rPr>
        <w:t xml:space="preserve"> do trabalho, por favor, me avise.</w:t>
      </w:r>
    </w:p>
    <w:p w14:paraId="782C8573" w14:textId="77777777" w:rsidR="00FE26F1" w:rsidRPr="00FE26F1" w:rsidRDefault="00FE26F1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>Agradeço a oportunidade de lhe enviar esta proposta e estou ansioso para trabalhar com você!</w:t>
      </w:r>
    </w:p>
    <w:p w14:paraId="266C8EB9" w14:textId="23321DC0" w:rsidR="00A541AA" w:rsidRPr="00FE26F1" w:rsidRDefault="00FE26F1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>Atenciosamente</w:t>
      </w:r>
      <w:r w:rsidR="00AD1F03" w:rsidRPr="00FE26F1">
        <w:rPr>
          <w:rFonts w:ascii="Arial" w:hAnsi="Arial" w:cs="Arial"/>
          <w:sz w:val="24"/>
          <w:szCs w:val="24"/>
          <w:lang w:val="pt-PT"/>
        </w:rPr>
        <w:t>,</w:t>
      </w:r>
    </w:p>
    <w:p w14:paraId="2DAC27B3" w14:textId="77777777" w:rsidR="00AD1F03" w:rsidRPr="00FE26F1" w:rsidRDefault="00AD1F03" w:rsidP="00A541AA">
      <w:pPr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>John Doe</w:t>
      </w:r>
    </w:p>
    <w:p w14:paraId="407BC55C" w14:textId="77777777" w:rsidR="006F30C6" w:rsidRPr="00FE26F1" w:rsidRDefault="006F30C6">
      <w:pPr>
        <w:rPr>
          <w:rFonts w:cs="Arial"/>
          <w:b/>
          <w:sz w:val="24"/>
          <w:szCs w:val="24"/>
          <w:lang w:val="pt-PT"/>
        </w:rPr>
      </w:pPr>
    </w:p>
    <w:p w14:paraId="674F3143" w14:textId="77777777" w:rsidR="00A541AA" w:rsidRPr="00FE26F1" w:rsidRDefault="00A541AA">
      <w:pPr>
        <w:rPr>
          <w:rFonts w:cs="Arial"/>
          <w:b/>
          <w:sz w:val="24"/>
          <w:szCs w:val="24"/>
          <w:lang w:val="pt-PT"/>
        </w:rPr>
      </w:pPr>
    </w:p>
    <w:p w14:paraId="6421C52F" w14:textId="77777777" w:rsidR="00FA31EC" w:rsidRPr="00FE26F1" w:rsidRDefault="00FA31EC">
      <w:pPr>
        <w:rPr>
          <w:rFonts w:cs="Arial"/>
          <w:b/>
          <w:sz w:val="24"/>
          <w:szCs w:val="24"/>
          <w:lang w:val="pt-PT"/>
        </w:rPr>
      </w:pPr>
    </w:p>
    <w:p w14:paraId="7E9680D9" w14:textId="77777777" w:rsidR="00DF74D0" w:rsidRPr="00FE26F1" w:rsidRDefault="00DF74D0">
      <w:pPr>
        <w:rPr>
          <w:noProof/>
          <w:lang w:val="pt-PT"/>
        </w:rPr>
      </w:pPr>
    </w:p>
    <w:p w14:paraId="6EDA10CC" w14:textId="77777777" w:rsidR="00FA31EC" w:rsidRPr="00FE26F1" w:rsidRDefault="00FA31EC">
      <w:pPr>
        <w:rPr>
          <w:noProof/>
          <w:lang w:val="pt-PT"/>
        </w:rPr>
      </w:pPr>
    </w:p>
    <w:p w14:paraId="54F15AE9" w14:textId="77777777" w:rsidR="00F4621C" w:rsidRDefault="00F4621C" w:rsidP="00F32541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pt-PT"/>
        </w:rPr>
      </w:pPr>
    </w:p>
    <w:p w14:paraId="3EC347A3" w14:textId="011D1D15" w:rsidR="006F30C6" w:rsidRPr="00F4621C" w:rsidRDefault="0042544D" w:rsidP="00F32541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pt-PT"/>
        </w:rPr>
      </w:pPr>
      <w:r w:rsidRPr="00F4621C">
        <w:rPr>
          <w:rFonts w:ascii="Arial Narrow" w:hAnsi="Arial Narrow" w:cs="Arial"/>
          <w:b/>
          <w:sz w:val="32"/>
          <w:szCs w:val="24"/>
          <w:lang w:val="pt-PT"/>
        </w:rPr>
        <w:lastRenderedPageBreak/>
        <w:t>PROPOSTA</w:t>
      </w:r>
    </w:p>
    <w:p w14:paraId="64A016D9" w14:textId="77777777" w:rsidR="009D5940" w:rsidRPr="00FE26F1" w:rsidRDefault="00DF74D0" w:rsidP="00F32541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  <w:r w:rsidRPr="00FE26F1">
        <w:rPr>
          <w:rFonts w:ascii="Arial" w:hAnsi="Arial" w:cs="Arial"/>
          <w:b/>
          <w:sz w:val="24"/>
          <w:szCs w:val="24"/>
          <w:lang w:val="pt-PT"/>
        </w:rPr>
        <w:tab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817"/>
        <w:gridCol w:w="141"/>
        <w:gridCol w:w="671"/>
        <w:gridCol w:w="180"/>
        <w:gridCol w:w="992"/>
        <w:gridCol w:w="1094"/>
        <w:gridCol w:w="40"/>
      </w:tblGrid>
      <w:tr w:rsidR="00AC140B" w:rsidRPr="000D2853" w14:paraId="1032ECF3" w14:textId="77777777" w:rsidTr="0053766D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996C7B" w14:textId="77777777" w:rsidR="00AC140B" w:rsidRPr="000D2853" w:rsidRDefault="00AC140B" w:rsidP="00755FD6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E388DE" w14:textId="3FC1F1ED" w:rsidR="00AC140B" w:rsidRPr="00130F61" w:rsidRDefault="0042544D" w:rsidP="0042544D">
            <w:pPr>
              <w:pStyle w:val="HTMLVorformatiert"/>
              <w:rPr>
                <w:sz w:val="22"/>
                <w:lang w:val="pt-PT"/>
              </w:rPr>
            </w:pPr>
            <w:r w:rsidRPr="00130F61">
              <w:rPr>
                <w:rFonts w:ascii="Arial" w:hAnsi="Arial" w:cs="Arial"/>
                <w:b/>
                <w:sz w:val="22"/>
                <w:szCs w:val="24"/>
                <w:lang w:val="pt-PT"/>
              </w:rPr>
              <w:t>Descrição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0692ED" w14:textId="3861CD3B" w:rsidR="00AC140B" w:rsidRPr="000D2853" w:rsidRDefault="00167291" w:rsidP="00755FD6">
            <w:pPr>
              <w:rPr>
                <w:rFonts w:ascii="Arial" w:hAnsi="Arial" w:cs="Arial"/>
                <w:b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Cs w:val="24"/>
                <w:lang w:val="pt-PT"/>
              </w:rPr>
              <w:t>Pr</w:t>
            </w:r>
            <w:r w:rsidRPr="00167291">
              <w:rPr>
                <w:rFonts w:ascii="Arial" w:hAnsi="Arial" w:cs="Arial"/>
                <w:b/>
                <w:szCs w:val="24"/>
                <w:lang w:val="pt-PT"/>
              </w:rPr>
              <w:t>e</w:t>
            </w:r>
            <w:r w:rsidRPr="00167291">
              <w:rPr>
                <w:rFonts w:ascii="Arial" w:hAnsi="Arial" w:cs="Arial"/>
                <w:b/>
                <w:iCs/>
                <w:szCs w:val="24"/>
                <w:lang w:val="pt-PT"/>
              </w:rPr>
              <w:t>ç</w:t>
            </w:r>
            <w:r>
              <w:rPr>
                <w:rFonts w:ascii="Arial" w:hAnsi="Arial" w:cs="Arial"/>
                <w:b/>
                <w:iCs/>
                <w:szCs w:val="24"/>
                <w:lang w:val="pt-PT"/>
              </w:rPr>
              <w:t>o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3F659D" w14:textId="714387D2" w:rsidR="00AC140B" w:rsidRPr="000D2853" w:rsidRDefault="00AC140B" w:rsidP="00FE26F1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Uni</w:t>
            </w:r>
            <w:r w:rsidR="000D2853" w:rsidRPr="000D2853">
              <w:rPr>
                <w:rFonts w:ascii="Arial" w:hAnsi="Arial" w:cs="Arial"/>
                <w:b/>
                <w:szCs w:val="24"/>
                <w:lang w:val="pt-PT"/>
              </w:rPr>
              <w:t>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A17DE" w14:textId="0A335FEC" w:rsidR="00AC140B" w:rsidRPr="000D2853" w:rsidRDefault="00AC140B" w:rsidP="000D285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Q</w:t>
            </w:r>
            <w:r w:rsidR="000D2853">
              <w:rPr>
                <w:rFonts w:ascii="Arial" w:hAnsi="Arial" w:cs="Arial"/>
                <w:b/>
                <w:szCs w:val="24"/>
                <w:lang w:val="pt-PT"/>
              </w:rPr>
              <w:t>uant.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E285C6" w14:textId="77777777" w:rsidR="00AC140B" w:rsidRPr="000D2853" w:rsidRDefault="00AC140B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Cs w:val="24"/>
                <w:lang w:val="pt-PT"/>
              </w:rPr>
            </w:pPr>
            <w:r w:rsidRPr="000D2853">
              <w:rPr>
                <w:rFonts w:ascii="Arial" w:hAnsi="Arial" w:cs="Arial"/>
                <w:b/>
                <w:szCs w:val="24"/>
                <w:lang w:val="pt-PT"/>
              </w:rPr>
              <w:t>Subtotal</w:t>
            </w:r>
          </w:p>
        </w:tc>
      </w:tr>
      <w:tr w:rsidR="00AC140B" w:rsidRPr="00FE26F1" w14:paraId="0648F1B3" w14:textId="77777777" w:rsidTr="0053766D">
        <w:trPr>
          <w:trHeight w:val="567"/>
        </w:trPr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CB8EEF6" w14:textId="77777777" w:rsidR="00AC140B" w:rsidRPr="00FE26F1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DB40E30" w14:textId="77777777" w:rsidR="00AC140B" w:rsidRPr="00FE26F1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WordPress Web Design</w:t>
            </w:r>
          </w:p>
        </w:tc>
        <w:tc>
          <w:tcPr>
            <w:tcW w:w="9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911177" w14:textId="77777777" w:rsidR="00AC140B" w:rsidRPr="00FE26F1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57EDC1" w14:textId="77777777" w:rsidR="00AC140B" w:rsidRPr="00FE26F1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/hr.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48D1C3" w14:textId="77777777" w:rsidR="00AC140B" w:rsidRPr="00FE26F1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A41F12" w14:textId="77777777" w:rsidR="00AC140B" w:rsidRPr="00FE26F1" w:rsidRDefault="00AC140B" w:rsidP="00EE172E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</w:t>
            </w:r>
            <w:r w:rsidR="00EE172E"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,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000</w:t>
            </w:r>
          </w:p>
        </w:tc>
      </w:tr>
      <w:tr w:rsidR="00AC140B" w:rsidRPr="00FE26F1" w14:paraId="49949832" w14:textId="77777777" w:rsidTr="0053766D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D12C1" w14:textId="77777777" w:rsidR="00AC140B" w:rsidRPr="00FE26F1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D9E938" w14:textId="77777777" w:rsidR="00FE26F1" w:rsidRPr="00FE26F1" w:rsidRDefault="00FE26F1" w:rsidP="00FE26F1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Comece com maquetes, 10 páginas e estrutura do site. </w:t>
            </w:r>
          </w:p>
          <w:p w14:paraId="72F9AF63" w14:textId="77777777" w:rsidR="00FE26F1" w:rsidRPr="00FE26F1" w:rsidRDefault="00FE26F1" w:rsidP="00FE26F1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Discussão para ver se as maquetes precisam de alguma </w:t>
            </w:r>
          </w:p>
          <w:p w14:paraId="255DF741" w14:textId="40ECC27E" w:rsidR="00AC140B" w:rsidRPr="00FE26F1" w:rsidRDefault="00FE26F1" w:rsidP="00FE26F1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edição, com o OK a avançar para o design actual.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3432B" w14:textId="77777777" w:rsidR="00AC140B" w:rsidRPr="00FE26F1" w:rsidRDefault="00AC140B" w:rsidP="00AC140B">
            <w:pPr>
              <w:tabs>
                <w:tab w:val="left" w:pos="1206"/>
              </w:tabs>
              <w:ind w:left="-108" w:right="-148" w:firstLine="10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AC140B" w:rsidRPr="0053766D" w14:paraId="58E78655" w14:textId="77777777" w:rsidTr="0053766D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F8C41" w14:textId="77777777" w:rsidR="00AC140B" w:rsidRPr="00FE26F1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8E80" w14:textId="553C2830" w:rsidR="00AC140B" w:rsidRPr="00FE26F1" w:rsidRDefault="00FE26F1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Hosting &amp;</w:t>
            </w:r>
            <w:r w:rsidR="00755FD6"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maintenance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BAC21" w14:textId="77777777" w:rsidR="00AC140B" w:rsidRPr="00FE26F1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297C" w14:textId="77777777" w:rsidR="00AC140B" w:rsidRPr="00FE26F1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F3610" w14:textId="77777777" w:rsidR="00AC140B" w:rsidRPr="00FE26F1" w:rsidRDefault="00AC140B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F09C" w14:textId="77777777" w:rsidR="00AC140B" w:rsidRPr="0053766D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$100 </w:t>
            </w:r>
          </w:p>
          <w:p w14:paraId="36E0609F" w14:textId="77777777" w:rsidR="00755FD6" w:rsidRPr="0053766D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(</w:t>
            </w:r>
            <w:r w:rsidRPr="0053766D">
              <w:rPr>
                <w:rFonts w:ascii="Arial" w:hAnsi="Arial" w:cs="Arial"/>
                <w:b/>
                <w:szCs w:val="24"/>
                <w:lang w:val="pt-PT"/>
              </w:rPr>
              <w:t>monthly)</w:t>
            </w:r>
          </w:p>
        </w:tc>
      </w:tr>
      <w:tr w:rsidR="00755FD6" w:rsidRPr="00FE26F1" w14:paraId="4CA644B5" w14:textId="77777777" w:rsidTr="0053766D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94B29" w14:textId="77777777" w:rsidR="00755FD6" w:rsidRPr="00FE26F1" w:rsidRDefault="00755FD6" w:rsidP="00AC140B">
            <w:pPr>
              <w:rPr>
                <w:rFonts w:ascii="Arial" w:hAnsi="Arial" w:cs="Arial"/>
                <w:b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133E7C" w14:textId="77777777" w:rsidR="00FE26F1" w:rsidRPr="00FE26F1" w:rsidRDefault="00FE26F1" w:rsidP="00FE26F1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 xml:space="preserve">Suporte técnico contínuo e hospedagem por </w:t>
            </w:r>
          </w:p>
          <w:p w14:paraId="76654D64" w14:textId="6150F9C1" w:rsidR="00755FD6" w:rsidRPr="00FE26F1" w:rsidRDefault="00FE26F1" w:rsidP="00FE26F1">
            <w:pPr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e-mail e telefonema.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EBF1" w14:textId="77777777" w:rsidR="00755FD6" w:rsidRPr="00FE26F1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AC140B" w:rsidRPr="00FE26F1" w14:paraId="7BCAB5C1" w14:textId="77777777" w:rsidTr="0053766D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6AA86" w14:textId="77777777" w:rsidR="00AC140B" w:rsidRPr="00FE26F1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9732" w14:textId="77777777" w:rsidR="00AC140B" w:rsidRPr="00FE26F1" w:rsidRDefault="00755FD6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Task / Service title description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1BB4" w14:textId="77777777" w:rsidR="00AC140B" w:rsidRPr="00FE26F1" w:rsidRDefault="00755FD6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$/€/</w:t>
            </w:r>
            <w:r w:rsidRPr="00FE26F1">
              <w:rPr>
                <w:rStyle w:val="ilfuvd"/>
                <w:rFonts w:ascii="Arial" w:hAnsi="Arial" w:cs="Arial"/>
                <w:b/>
                <w:bCs/>
                <w:sz w:val="24"/>
                <w:szCs w:val="24"/>
                <w:lang w:val="pt-PT"/>
              </w:rPr>
              <w:t>£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8741" w14:textId="77777777" w:rsidR="00AC140B" w:rsidRPr="00FE26F1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B1A9" w14:textId="77777777" w:rsidR="00AC140B" w:rsidRPr="00FE26F1" w:rsidRDefault="00AC140B" w:rsidP="00755FD6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5938F" w14:textId="77777777" w:rsidR="00AC140B" w:rsidRPr="0053766D" w:rsidRDefault="00755FD6" w:rsidP="00755FD6">
            <w:pPr>
              <w:tabs>
                <w:tab w:val="left" w:pos="1206"/>
              </w:tabs>
              <w:ind w:right="-148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3766D">
              <w:rPr>
                <w:rFonts w:ascii="Arial" w:hAnsi="Arial" w:cs="Arial"/>
                <w:b/>
                <w:sz w:val="24"/>
                <w:szCs w:val="24"/>
                <w:lang w:val="pt-PT"/>
              </w:rPr>
              <w:t>$XXX</w:t>
            </w:r>
          </w:p>
        </w:tc>
      </w:tr>
      <w:tr w:rsidR="00755FD6" w:rsidRPr="00FE26F1" w14:paraId="4214EED2" w14:textId="77777777" w:rsidTr="0053766D">
        <w:trPr>
          <w:trHeight w:val="567"/>
        </w:trPr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2AABA107" w14:textId="77777777" w:rsidR="00755FD6" w:rsidRPr="00FE26F1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3A39460" w14:textId="77777777" w:rsidR="00FE26F1" w:rsidRPr="00130F61" w:rsidRDefault="00FE26F1" w:rsidP="00FE26F1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Descrever mais precisamente o que é a tarefa </w:t>
            </w:r>
          </w:p>
          <w:p w14:paraId="258007AF" w14:textId="77777777" w:rsidR="00FE26F1" w:rsidRPr="00130F61" w:rsidRDefault="00FE26F1" w:rsidP="00FE26F1">
            <w:pPr>
              <w:rPr>
                <w:rFonts w:ascii="Arial" w:hAnsi="Arial" w:cs="Arial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 xml:space="preserve">e o que está incluído. Qualquer nota especial pode ser </w:t>
            </w:r>
          </w:p>
          <w:p w14:paraId="154D6363" w14:textId="42DB5FC9" w:rsidR="00755FD6" w:rsidRPr="00130F61" w:rsidRDefault="0023285F" w:rsidP="00FE26F1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130F61">
              <w:rPr>
                <w:rFonts w:ascii="Arial" w:hAnsi="Arial" w:cs="Arial"/>
                <w:szCs w:val="24"/>
                <w:lang w:val="pt-PT"/>
              </w:rPr>
              <w:t>incluída</w:t>
            </w:r>
            <w:r w:rsidR="00FE26F1" w:rsidRPr="00130F61">
              <w:rPr>
                <w:rFonts w:ascii="Arial" w:hAnsi="Arial" w:cs="Arial"/>
                <w:szCs w:val="24"/>
                <w:lang w:val="pt-PT"/>
              </w:rPr>
              <w:t xml:space="preserve"> aqui.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4EA7846" w14:textId="77777777" w:rsidR="00755FD6" w:rsidRPr="00FE26F1" w:rsidRDefault="00755FD6" w:rsidP="00AC140B">
            <w:pPr>
              <w:tabs>
                <w:tab w:val="left" w:pos="1206"/>
              </w:tabs>
              <w:ind w:right="-148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755FD6" w:rsidRPr="00FE26F1" w14:paraId="5B0B5CF7" w14:textId="77777777" w:rsidTr="0053766D">
        <w:trPr>
          <w:trHeight w:val="510"/>
        </w:trPr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81ABC84" w14:textId="77777777" w:rsidR="00755FD6" w:rsidRPr="00FE26F1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4BEDFB4" w14:textId="77777777" w:rsidR="00755FD6" w:rsidRPr="00FE26F1" w:rsidRDefault="00755FD6" w:rsidP="00EE172E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Subtotal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998EEBB" w14:textId="77777777" w:rsidR="00755FD6" w:rsidRPr="00FE26F1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$5,000</w:t>
            </w:r>
          </w:p>
        </w:tc>
      </w:tr>
      <w:tr w:rsidR="00755FD6" w:rsidRPr="00FE26F1" w14:paraId="2C28C2C5" w14:textId="77777777" w:rsidTr="0053766D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A522F" w14:textId="77777777" w:rsidR="00755FD6" w:rsidRPr="00FE26F1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FC8D6" w14:textId="1943BAAC" w:rsidR="00755FD6" w:rsidRPr="00FE26F1" w:rsidRDefault="00FE26F1" w:rsidP="00FE26F1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Desconto</w:t>
            </w:r>
            <w:r w:rsidR="00755FD6" w:rsidRPr="00FE26F1">
              <w:rPr>
                <w:rFonts w:ascii="Arial" w:hAnsi="Arial" w:cs="Arial"/>
                <w:sz w:val="24"/>
                <w:szCs w:val="24"/>
                <w:lang w:val="pt-PT"/>
              </w:rPr>
              <w:t xml:space="preserve"> (X%)</w:t>
            </w:r>
            <w:r w:rsidR="00755FD6"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- </w:t>
            </w:r>
            <w:r w:rsidR="0042544D" w:rsidRPr="00FE26F1">
              <w:rPr>
                <w:rFonts w:ascii="Arial" w:hAnsi="Arial" w:cs="Arial"/>
                <w:i/>
                <w:sz w:val="24"/>
                <w:szCs w:val="24"/>
                <w:lang w:val="pt-PT"/>
              </w:rPr>
              <w:t>Opc</w:t>
            </w:r>
            <w:r w:rsidR="00755FD6" w:rsidRPr="00FE26F1">
              <w:rPr>
                <w:rFonts w:ascii="Arial" w:hAnsi="Arial" w:cs="Arial"/>
                <w:i/>
                <w:sz w:val="24"/>
                <w:szCs w:val="24"/>
                <w:lang w:val="pt-PT"/>
              </w:rPr>
              <w:t>ional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8ABEF" w14:textId="77777777" w:rsidR="00755FD6" w:rsidRPr="00FE26F1" w:rsidRDefault="00EE172E" w:rsidP="00EE172E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$ 100</w:t>
            </w:r>
          </w:p>
        </w:tc>
      </w:tr>
      <w:tr w:rsidR="00755FD6" w:rsidRPr="00FE26F1" w14:paraId="2F36F28A" w14:textId="77777777" w:rsidTr="0053766D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4DC54" w14:textId="77777777" w:rsidR="00755FD6" w:rsidRPr="00FE26F1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5769" w14:textId="0F07D919" w:rsidR="00755FD6" w:rsidRPr="00FE26F1" w:rsidRDefault="0053766D" w:rsidP="00755FD6">
            <w:pPr>
              <w:jc w:val="right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IVA</w:t>
            </w:r>
            <w:r w:rsidR="00755FD6" w:rsidRPr="00FE26F1">
              <w:rPr>
                <w:rFonts w:ascii="Arial" w:hAnsi="Arial" w:cs="Arial"/>
                <w:sz w:val="24"/>
                <w:szCs w:val="24"/>
                <w:lang w:val="pt-PT"/>
              </w:rPr>
              <w:t xml:space="preserve"> (X%)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2945" w14:textId="77777777" w:rsidR="00755FD6" w:rsidRPr="00FE26F1" w:rsidRDefault="00EE172E" w:rsidP="00EE172E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$ 1</w:t>
            </w:r>
            <w:r w:rsidR="00CA01C1" w:rsidRPr="00FE26F1">
              <w:rPr>
                <w:rFonts w:ascii="Arial" w:hAnsi="Arial" w:cs="Arial"/>
                <w:sz w:val="24"/>
                <w:szCs w:val="24"/>
                <w:lang w:val="pt-PT"/>
              </w:rPr>
              <w:t>,</w:t>
            </w:r>
            <w:r w:rsidRPr="00FE26F1">
              <w:rPr>
                <w:rFonts w:ascii="Arial" w:hAnsi="Arial" w:cs="Arial"/>
                <w:sz w:val="24"/>
                <w:szCs w:val="24"/>
                <w:lang w:val="pt-PT"/>
              </w:rPr>
              <w:t>345</w:t>
            </w:r>
          </w:p>
        </w:tc>
      </w:tr>
      <w:tr w:rsidR="00755FD6" w:rsidRPr="00FE26F1" w14:paraId="0E9072F1" w14:textId="77777777" w:rsidTr="0053766D">
        <w:trPr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373FE" w14:textId="77777777" w:rsidR="00755FD6" w:rsidRPr="00FE26F1" w:rsidRDefault="00755FD6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CBA4" w14:textId="37669C2C" w:rsidR="00755FD6" w:rsidRPr="00FE26F1" w:rsidRDefault="0042544D" w:rsidP="0042544D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Valor t</w:t>
            </w:r>
            <w:r w:rsidR="00EE172E"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otal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096D" w14:textId="77777777" w:rsidR="00755FD6" w:rsidRPr="00FE26F1" w:rsidRDefault="00EE172E" w:rsidP="00EE172E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$ 5</w:t>
            </w:r>
            <w:r w:rsidR="00CA01C1"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,</w:t>
            </w: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000</w:t>
            </w:r>
          </w:p>
        </w:tc>
      </w:tr>
      <w:tr w:rsidR="00EE172E" w:rsidRPr="00FE26F1" w14:paraId="648B9AC1" w14:textId="77777777" w:rsidTr="0053766D">
        <w:trPr>
          <w:gridAfter w:val="1"/>
          <w:wAfter w:w="40" w:type="dxa"/>
          <w:trHeight w:val="51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640F2" w14:textId="77777777" w:rsidR="00EE172E" w:rsidRPr="00FE26F1" w:rsidRDefault="00EE172E" w:rsidP="00AC140B">
            <w:pPr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8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62FF" w14:textId="77777777" w:rsidR="00EE172E" w:rsidRPr="00FE26F1" w:rsidRDefault="00EE172E" w:rsidP="00755FD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BDBB" w14:textId="77777777" w:rsidR="00EE172E" w:rsidRPr="00FE26F1" w:rsidRDefault="00EE172E" w:rsidP="00EE172E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</w:tbl>
    <w:p w14:paraId="5ABCC6A3" w14:textId="77777777" w:rsidR="00767C36" w:rsidRPr="00FE26F1" w:rsidRDefault="00767C36" w:rsidP="005505EF">
      <w:pPr>
        <w:spacing w:after="0" w:line="240" w:lineRule="auto"/>
        <w:rPr>
          <w:rFonts w:ascii="Arial Narrow" w:hAnsi="Arial Narrow" w:cs="Arial"/>
          <w:b/>
          <w:i/>
          <w:color w:val="145E7B"/>
          <w:sz w:val="32"/>
          <w:szCs w:val="24"/>
          <w:lang w:val="pt-PT"/>
        </w:rPr>
      </w:pPr>
    </w:p>
    <w:p w14:paraId="171D43F8" w14:textId="1E0FE53E" w:rsidR="00F32541" w:rsidRPr="00F4621C" w:rsidRDefault="0042544D" w:rsidP="005505EF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pt-PT"/>
        </w:rPr>
      </w:pPr>
      <w:r w:rsidRPr="00F4621C">
        <w:rPr>
          <w:rFonts w:ascii="Arial Narrow" w:hAnsi="Arial Narrow" w:cs="Arial"/>
          <w:b/>
          <w:sz w:val="32"/>
          <w:szCs w:val="24"/>
          <w:lang w:val="pt-PT"/>
        </w:rPr>
        <w:t>PRAZOS (Opc</w:t>
      </w:r>
      <w:r w:rsidR="00762F3D" w:rsidRPr="00F4621C">
        <w:rPr>
          <w:rFonts w:ascii="Arial Narrow" w:hAnsi="Arial Narrow" w:cs="Arial"/>
          <w:b/>
          <w:sz w:val="32"/>
          <w:szCs w:val="24"/>
          <w:lang w:val="pt-PT"/>
        </w:rPr>
        <w:t>ional)</w:t>
      </w:r>
      <w:r w:rsidR="00600554" w:rsidRPr="00F4621C">
        <w:rPr>
          <w:rFonts w:ascii="Arial Narrow" w:hAnsi="Arial Narrow" w:cs="Arial"/>
          <w:b/>
          <w:sz w:val="32"/>
          <w:szCs w:val="24"/>
          <w:lang w:val="pt-PT"/>
        </w:rPr>
        <w:t>:</w:t>
      </w:r>
    </w:p>
    <w:p w14:paraId="58C53205" w14:textId="77777777" w:rsidR="00DB552B" w:rsidRPr="00FE26F1" w:rsidRDefault="00DB552B" w:rsidP="00DB552B">
      <w:pPr>
        <w:jc w:val="both"/>
        <w:rPr>
          <w:rFonts w:ascii="Arial" w:hAnsi="Arial" w:cs="Arial"/>
          <w:sz w:val="24"/>
          <w:szCs w:val="24"/>
          <w:lang w:val="pt-PT"/>
        </w:rPr>
      </w:pPr>
    </w:p>
    <w:p w14:paraId="201CDB1C" w14:textId="7A1D9E33" w:rsidR="00DB552B" w:rsidRPr="00FE26F1" w:rsidRDefault="00FE26F1" w:rsidP="00DB552B">
      <w:pPr>
        <w:jc w:val="both"/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 xml:space="preserve">Para completar o trabalho descrito no orçamento, precisarei de aproximadamente </w:t>
      </w:r>
      <w:r w:rsidR="00130F61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Pr="00130F61">
        <w:rPr>
          <w:rFonts w:ascii="Arial" w:hAnsi="Arial" w:cs="Arial"/>
          <w:b/>
          <w:sz w:val="24"/>
          <w:szCs w:val="24"/>
          <w:lang w:val="pt-PT"/>
        </w:rPr>
        <w:t>10</w:t>
      </w:r>
      <w:r w:rsidR="00130F61"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Pr="00130F61">
        <w:rPr>
          <w:rFonts w:ascii="Arial" w:hAnsi="Arial" w:cs="Arial"/>
          <w:b/>
          <w:sz w:val="24"/>
          <w:szCs w:val="24"/>
          <w:lang w:val="pt-PT"/>
        </w:rPr>
        <w:t xml:space="preserve"> semanas</w:t>
      </w:r>
      <w:r w:rsidRPr="00FE26F1">
        <w:rPr>
          <w:rFonts w:ascii="Arial" w:hAnsi="Arial" w:cs="Arial"/>
          <w:sz w:val="24"/>
          <w:szCs w:val="24"/>
          <w:lang w:val="pt-PT"/>
        </w:rPr>
        <w:t>, dependendo da rapidez com que receberei o seu feedback em cada etapa. Estou disponível para começar imediatamente se você aceitar esta proposta.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70"/>
      </w:tblGrid>
      <w:tr w:rsidR="00DB552B" w:rsidRPr="00FE26F1" w14:paraId="1B5E5D5A" w14:textId="77777777" w:rsidTr="00762F3D">
        <w:trPr>
          <w:trHeight w:val="397"/>
          <w:jc w:val="center"/>
        </w:trPr>
        <w:tc>
          <w:tcPr>
            <w:tcW w:w="4928" w:type="dxa"/>
            <w:tcBorders>
              <w:bottom w:val="single" w:sz="18" w:space="0" w:color="auto"/>
            </w:tcBorders>
            <w:vAlign w:val="center"/>
          </w:tcPr>
          <w:p w14:paraId="0E0E8D3A" w14:textId="77777777" w:rsidR="00DB552B" w:rsidRPr="00FE26F1" w:rsidRDefault="00DB552B" w:rsidP="00762F3D">
            <w:pPr>
              <w:tabs>
                <w:tab w:val="left" w:pos="7862"/>
              </w:tabs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Stage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F4CAB8E" w14:textId="34AFB875" w:rsidR="00DB552B" w:rsidRPr="00FE26F1" w:rsidRDefault="00FE26F1" w:rsidP="00762F3D">
            <w:pPr>
              <w:tabs>
                <w:tab w:val="left" w:pos="7862"/>
              </w:tabs>
              <w:ind w:left="1309" w:hanging="1275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E26F1">
              <w:rPr>
                <w:rFonts w:ascii="Arial" w:hAnsi="Arial" w:cs="Arial"/>
                <w:b/>
                <w:sz w:val="24"/>
                <w:szCs w:val="24"/>
                <w:lang w:val="pt-PT"/>
              </w:rPr>
              <w:t>Semana</w:t>
            </w:r>
          </w:p>
        </w:tc>
      </w:tr>
      <w:tr w:rsidR="00DB552B" w:rsidRPr="00FE26F1" w14:paraId="30419400" w14:textId="77777777" w:rsidTr="00762F3D">
        <w:trPr>
          <w:trHeight w:val="413"/>
          <w:jc w:val="center"/>
        </w:trPr>
        <w:tc>
          <w:tcPr>
            <w:tcW w:w="4928" w:type="dxa"/>
            <w:tcBorders>
              <w:top w:val="single" w:sz="18" w:space="0" w:color="auto"/>
            </w:tcBorders>
            <w:vAlign w:val="bottom"/>
          </w:tcPr>
          <w:p w14:paraId="0E2FF55A" w14:textId="1705509F" w:rsidR="00DB552B" w:rsidRPr="00FE26F1" w:rsidRDefault="00FE26F1" w:rsidP="00762F3D">
            <w:pPr>
              <w:tabs>
                <w:tab w:val="left" w:pos="7862"/>
              </w:tabs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Pesquisas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bottom"/>
          </w:tcPr>
          <w:p w14:paraId="60E44540" w14:textId="77777777" w:rsidR="00DB552B" w:rsidRPr="00FE26F1" w:rsidRDefault="00DB552B" w:rsidP="00762F3D">
            <w:pPr>
              <w:tabs>
                <w:tab w:val="left" w:pos="7862"/>
              </w:tabs>
              <w:ind w:left="1309" w:hanging="1275"/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1-2</w:t>
            </w:r>
          </w:p>
        </w:tc>
      </w:tr>
      <w:tr w:rsidR="00DB552B" w:rsidRPr="00FE26F1" w14:paraId="564A9E82" w14:textId="77777777" w:rsidTr="00762F3D">
        <w:trPr>
          <w:trHeight w:val="413"/>
          <w:jc w:val="center"/>
        </w:trPr>
        <w:tc>
          <w:tcPr>
            <w:tcW w:w="4928" w:type="dxa"/>
            <w:vAlign w:val="bottom"/>
          </w:tcPr>
          <w:p w14:paraId="5ED77F1E" w14:textId="77777777" w:rsidR="00DB552B" w:rsidRPr="00FE26F1" w:rsidRDefault="00DB552B" w:rsidP="00762F3D">
            <w:pPr>
              <w:tabs>
                <w:tab w:val="left" w:pos="7862"/>
              </w:tabs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Draft mockups</w:t>
            </w:r>
          </w:p>
        </w:tc>
        <w:tc>
          <w:tcPr>
            <w:tcW w:w="1134" w:type="dxa"/>
            <w:vAlign w:val="bottom"/>
          </w:tcPr>
          <w:p w14:paraId="0C3487CE" w14:textId="77777777" w:rsidR="00DB552B" w:rsidRPr="00FE26F1" w:rsidRDefault="00762F3D" w:rsidP="00762F3D">
            <w:pPr>
              <w:tabs>
                <w:tab w:val="left" w:pos="7862"/>
              </w:tabs>
              <w:ind w:left="1309" w:hanging="1275"/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3-4</w:t>
            </w:r>
          </w:p>
        </w:tc>
      </w:tr>
      <w:tr w:rsidR="00DB552B" w:rsidRPr="00FE26F1" w14:paraId="6E3DD168" w14:textId="77777777" w:rsidTr="00762F3D">
        <w:trPr>
          <w:trHeight w:val="413"/>
          <w:jc w:val="center"/>
        </w:trPr>
        <w:tc>
          <w:tcPr>
            <w:tcW w:w="4928" w:type="dxa"/>
            <w:vAlign w:val="bottom"/>
          </w:tcPr>
          <w:p w14:paraId="07AFD5AB" w14:textId="71C199AA" w:rsidR="00DB552B" w:rsidRPr="00FE26F1" w:rsidRDefault="00FE26F1" w:rsidP="00762F3D">
            <w:pPr>
              <w:tabs>
                <w:tab w:val="left" w:pos="7862"/>
              </w:tabs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Modelos de codificação</w:t>
            </w:r>
          </w:p>
        </w:tc>
        <w:tc>
          <w:tcPr>
            <w:tcW w:w="1134" w:type="dxa"/>
            <w:vAlign w:val="bottom"/>
          </w:tcPr>
          <w:p w14:paraId="7FA4BEEF" w14:textId="77777777" w:rsidR="00DB552B" w:rsidRPr="00FE26F1" w:rsidRDefault="00762F3D" w:rsidP="00762F3D">
            <w:pPr>
              <w:tabs>
                <w:tab w:val="left" w:pos="7862"/>
              </w:tabs>
              <w:ind w:left="1309" w:hanging="1275"/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5-6</w:t>
            </w:r>
          </w:p>
        </w:tc>
      </w:tr>
      <w:tr w:rsidR="00DB552B" w:rsidRPr="00FE26F1" w14:paraId="64CC4766" w14:textId="77777777" w:rsidTr="00762F3D">
        <w:trPr>
          <w:trHeight w:val="413"/>
          <w:jc w:val="center"/>
        </w:trPr>
        <w:tc>
          <w:tcPr>
            <w:tcW w:w="4928" w:type="dxa"/>
            <w:vAlign w:val="bottom"/>
          </w:tcPr>
          <w:p w14:paraId="549762EA" w14:textId="0981B04D" w:rsidR="00DB552B" w:rsidRPr="00FE26F1" w:rsidRDefault="00FE26F1" w:rsidP="00762F3D">
            <w:pPr>
              <w:tabs>
                <w:tab w:val="left" w:pos="7862"/>
              </w:tabs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Integração com o WordPress Theme</w:t>
            </w:r>
          </w:p>
        </w:tc>
        <w:tc>
          <w:tcPr>
            <w:tcW w:w="1134" w:type="dxa"/>
            <w:vAlign w:val="bottom"/>
          </w:tcPr>
          <w:p w14:paraId="4EBA86A5" w14:textId="77777777" w:rsidR="00DB552B" w:rsidRPr="00FE26F1" w:rsidRDefault="00762F3D" w:rsidP="00762F3D">
            <w:pPr>
              <w:tabs>
                <w:tab w:val="left" w:pos="7862"/>
              </w:tabs>
              <w:ind w:left="1309" w:hanging="1275"/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7-8</w:t>
            </w:r>
          </w:p>
        </w:tc>
      </w:tr>
      <w:tr w:rsidR="00DB552B" w:rsidRPr="00FE26F1" w14:paraId="70C243B6" w14:textId="77777777" w:rsidTr="00762F3D">
        <w:trPr>
          <w:trHeight w:val="413"/>
          <w:jc w:val="center"/>
        </w:trPr>
        <w:tc>
          <w:tcPr>
            <w:tcW w:w="4928" w:type="dxa"/>
            <w:vAlign w:val="bottom"/>
          </w:tcPr>
          <w:p w14:paraId="0BDBFDA2" w14:textId="1798DE51" w:rsidR="00DB552B" w:rsidRPr="00FE26F1" w:rsidRDefault="00FE26F1" w:rsidP="00762F3D">
            <w:pPr>
              <w:tabs>
                <w:tab w:val="left" w:pos="7862"/>
              </w:tabs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Testes e implantação</w:t>
            </w:r>
          </w:p>
        </w:tc>
        <w:tc>
          <w:tcPr>
            <w:tcW w:w="1134" w:type="dxa"/>
            <w:vAlign w:val="bottom"/>
          </w:tcPr>
          <w:p w14:paraId="119DE0B5" w14:textId="77777777" w:rsidR="00DB552B" w:rsidRPr="00FE26F1" w:rsidRDefault="00762F3D" w:rsidP="00762F3D">
            <w:pPr>
              <w:tabs>
                <w:tab w:val="left" w:pos="7862"/>
              </w:tabs>
              <w:ind w:left="1309" w:hanging="1275"/>
              <w:rPr>
                <w:rFonts w:ascii="Arial" w:hAnsi="Arial" w:cs="Arial"/>
                <w:szCs w:val="24"/>
                <w:lang w:val="pt-PT"/>
              </w:rPr>
            </w:pPr>
            <w:r w:rsidRPr="00FE26F1">
              <w:rPr>
                <w:rFonts w:ascii="Arial" w:hAnsi="Arial" w:cs="Arial"/>
                <w:szCs w:val="24"/>
                <w:lang w:val="pt-PT"/>
              </w:rPr>
              <w:t>9-10</w:t>
            </w:r>
          </w:p>
        </w:tc>
      </w:tr>
    </w:tbl>
    <w:p w14:paraId="67AC93A7" w14:textId="77777777" w:rsidR="00600554" w:rsidRPr="00FE26F1" w:rsidRDefault="00600554" w:rsidP="00DB552B">
      <w:pPr>
        <w:tabs>
          <w:tab w:val="left" w:pos="7862"/>
        </w:tabs>
        <w:rPr>
          <w:rFonts w:ascii="Arial Narrow" w:hAnsi="Arial Narrow" w:cs="Arial"/>
          <w:lang w:val="pt-PT"/>
        </w:rPr>
      </w:pPr>
    </w:p>
    <w:p w14:paraId="1B85D909" w14:textId="77777777" w:rsidR="00F4621C" w:rsidRDefault="00F4621C" w:rsidP="00762F3D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pt-PT"/>
        </w:rPr>
      </w:pPr>
    </w:p>
    <w:p w14:paraId="62A9554B" w14:textId="4A3983E6" w:rsidR="00762F3D" w:rsidRPr="00F4621C" w:rsidRDefault="00AA0EB3" w:rsidP="00762F3D">
      <w:pPr>
        <w:spacing w:after="0" w:line="240" w:lineRule="auto"/>
        <w:rPr>
          <w:rFonts w:ascii="Arial Narrow" w:hAnsi="Arial Narrow" w:cs="Arial"/>
          <w:b/>
          <w:sz w:val="32"/>
          <w:szCs w:val="24"/>
          <w:lang w:val="pt-PT"/>
        </w:rPr>
      </w:pPr>
      <w:r w:rsidRPr="00F4621C">
        <w:rPr>
          <w:rFonts w:ascii="Arial Narrow" w:hAnsi="Arial Narrow" w:cs="Arial"/>
          <w:b/>
          <w:sz w:val="32"/>
          <w:szCs w:val="24"/>
          <w:lang w:val="pt-PT"/>
        </w:rPr>
        <w:lastRenderedPageBreak/>
        <w:t>CONDIÇÕES</w:t>
      </w:r>
      <w:r w:rsidR="0023285F" w:rsidRPr="00F4621C">
        <w:rPr>
          <w:rFonts w:ascii="Arial Narrow" w:hAnsi="Arial Narrow" w:cs="Arial"/>
          <w:b/>
          <w:sz w:val="32"/>
          <w:szCs w:val="24"/>
          <w:lang w:val="pt-PT"/>
        </w:rPr>
        <w:t xml:space="preserve"> </w:t>
      </w:r>
      <w:r w:rsidRPr="00F4621C">
        <w:rPr>
          <w:rFonts w:ascii="Arial Narrow" w:hAnsi="Arial Narrow" w:cs="Arial"/>
          <w:b/>
          <w:sz w:val="32"/>
          <w:szCs w:val="24"/>
          <w:lang w:val="pt-PT"/>
        </w:rPr>
        <w:t>GERAIS (Opc</w:t>
      </w:r>
      <w:r w:rsidR="00762F3D" w:rsidRPr="00F4621C">
        <w:rPr>
          <w:rFonts w:ascii="Arial Narrow" w:hAnsi="Arial Narrow" w:cs="Arial"/>
          <w:b/>
          <w:sz w:val="32"/>
          <w:szCs w:val="24"/>
          <w:lang w:val="pt-PT"/>
        </w:rPr>
        <w:t>ional):</w:t>
      </w:r>
    </w:p>
    <w:p w14:paraId="153A001B" w14:textId="77777777" w:rsidR="00762F3D" w:rsidRPr="00FE26F1" w:rsidRDefault="00762F3D" w:rsidP="00DB552B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</w:p>
    <w:p w14:paraId="6D22C7D3" w14:textId="4FAC5E0F" w:rsidR="0092582A" w:rsidRPr="00FE26F1" w:rsidRDefault="00FE26F1" w:rsidP="00DB552B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pt-PT"/>
        </w:rPr>
      </w:pPr>
      <w:r w:rsidRPr="00FE26F1">
        <w:rPr>
          <w:rFonts w:ascii="Arial" w:hAnsi="Arial" w:cs="Arial"/>
          <w:b/>
          <w:sz w:val="24"/>
          <w:szCs w:val="24"/>
          <w:lang w:val="pt-PT"/>
        </w:rPr>
        <w:t>Revisões:</w:t>
      </w:r>
    </w:p>
    <w:p w14:paraId="6D27C9B9" w14:textId="68265B1A" w:rsidR="0092582A" w:rsidRPr="00FE26F1" w:rsidRDefault="00FE26F1" w:rsidP="00DB552B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 xml:space="preserve">O projeto inclui </w:t>
      </w:r>
      <w:r w:rsidR="00130F61">
        <w:rPr>
          <w:rFonts w:ascii="Arial" w:hAnsi="Arial" w:cs="Arial"/>
          <w:sz w:val="24"/>
          <w:szCs w:val="24"/>
          <w:lang w:val="pt-PT"/>
        </w:rPr>
        <w:t>[</w:t>
      </w:r>
      <w:r w:rsidRPr="00130F61">
        <w:rPr>
          <w:rFonts w:ascii="Arial" w:hAnsi="Arial" w:cs="Arial"/>
          <w:b/>
          <w:sz w:val="24"/>
          <w:szCs w:val="24"/>
          <w:lang w:val="pt-PT"/>
        </w:rPr>
        <w:t>X</w:t>
      </w:r>
      <w:r w:rsidR="00130F61">
        <w:rPr>
          <w:rFonts w:ascii="Arial" w:hAnsi="Arial" w:cs="Arial"/>
          <w:b/>
          <w:sz w:val="24"/>
          <w:szCs w:val="24"/>
          <w:lang w:val="pt-PT"/>
        </w:rPr>
        <w:t>]</w:t>
      </w:r>
      <w:r w:rsidRPr="00FE26F1">
        <w:rPr>
          <w:rFonts w:ascii="Arial" w:hAnsi="Arial" w:cs="Arial"/>
          <w:sz w:val="24"/>
          <w:szCs w:val="24"/>
          <w:lang w:val="pt-PT"/>
        </w:rPr>
        <w:t xml:space="preserve"> horas de revisão. Eu posso cobrar taxas adicionais para qualquer tempo adicional necessário a uma taxa de </w:t>
      </w:r>
      <w:r w:rsidRPr="00130F61">
        <w:rPr>
          <w:rFonts w:ascii="Arial" w:hAnsi="Arial" w:cs="Arial"/>
          <w:b/>
          <w:sz w:val="24"/>
          <w:szCs w:val="24"/>
          <w:lang w:val="pt-PT"/>
        </w:rPr>
        <w:t>$</w:t>
      </w:r>
      <w:r w:rsidR="00130F61">
        <w:rPr>
          <w:rFonts w:ascii="Arial" w:hAnsi="Arial" w:cs="Arial"/>
          <w:b/>
          <w:sz w:val="24"/>
          <w:szCs w:val="24"/>
          <w:lang w:val="pt-PT"/>
        </w:rPr>
        <w:t>[</w:t>
      </w:r>
      <w:r w:rsidRPr="00130F61">
        <w:rPr>
          <w:rFonts w:ascii="Arial" w:hAnsi="Arial" w:cs="Arial"/>
          <w:b/>
          <w:sz w:val="24"/>
          <w:szCs w:val="24"/>
          <w:lang w:val="pt-PT"/>
        </w:rPr>
        <w:t>X</w:t>
      </w:r>
      <w:r w:rsidR="00130F61">
        <w:rPr>
          <w:rFonts w:ascii="Arial" w:hAnsi="Arial" w:cs="Arial"/>
          <w:b/>
          <w:sz w:val="24"/>
          <w:szCs w:val="24"/>
          <w:lang w:val="pt-PT"/>
        </w:rPr>
        <w:t>]</w:t>
      </w:r>
      <w:r w:rsidRPr="00130F61">
        <w:rPr>
          <w:rFonts w:ascii="Arial" w:hAnsi="Arial" w:cs="Arial"/>
          <w:b/>
          <w:sz w:val="24"/>
          <w:szCs w:val="24"/>
          <w:lang w:val="pt-PT"/>
        </w:rPr>
        <w:t>/hora</w:t>
      </w:r>
      <w:r w:rsidRPr="00FE26F1">
        <w:rPr>
          <w:rFonts w:ascii="Arial" w:hAnsi="Arial" w:cs="Arial"/>
          <w:sz w:val="24"/>
          <w:szCs w:val="24"/>
          <w:lang w:val="pt-PT"/>
        </w:rPr>
        <w:t>. Eu lhe informarei se o seu tempo está terminando e pedirei permissão para exceder o prazo acordado.</w:t>
      </w:r>
    </w:p>
    <w:p w14:paraId="02BDC0EF" w14:textId="77777777" w:rsidR="00FE26F1" w:rsidRPr="00FE26F1" w:rsidRDefault="00FE26F1" w:rsidP="00DB552B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</w:p>
    <w:p w14:paraId="2A72B725" w14:textId="1D8B4FC7" w:rsidR="00762F3D" w:rsidRPr="00FE26F1" w:rsidRDefault="00762F3D" w:rsidP="00DB552B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pt-PT"/>
        </w:rPr>
      </w:pPr>
      <w:r w:rsidRPr="00FE26F1">
        <w:rPr>
          <w:rFonts w:ascii="Arial" w:hAnsi="Arial" w:cs="Arial"/>
          <w:b/>
          <w:sz w:val="24"/>
          <w:szCs w:val="24"/>
          <w:lang w:val="pt-PT"/>
        </w:rPr>
        <w:t>Pa</w:t>
      </w:r>
      <w:r w:rsidR="00AA0EB3" w:rsidRPr="00FE26F1">
        <w:rPr>
          <w:rFonts w:ascii="Arial" w:hAnsi="Arial" w:cs="Arial"/>
          <w:b/>
          <w:sz w:val="24"/>
          <w:szCs w:val="24"/>
          <w:lang w:val="pt-PT"/>
        </w:rPr>
        <w:t>gamento</w:t>
      </w:r>
      <w:r w:rsidRPr="00FE26F1">
        <w:rPr>
          <w:rFonts w:ascii="Arial" w:hAnsi="Arial" w:cs="Arial"/>
          <w:b/>
          <w:sz w:val="24"/>
          <w:szCs w:val="24"/>
          <w:lang w:val="pt-PT"/>
        </w:rPr>
        <w:t>:</w:t>
      </w:r>
    </w:p>
    <w:p w14:paraId="0DE8C084" w14:textId="48F3BD2F" w:rsidR="00762F3D" w:rsidRPr="00FE26F1" w:rsidRDefault="00FE26F1" w:rsidP="00DB552B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>As taxas são devidas e pagas de acordo com a seguinte tabela:</w:t>
      </w:r>
      <w:r w:rsidR="00762F3D" w:rsidRPr="00FE26F1">
        <w:rPr>
          <w:rFonts w:ascii="Arial" w:hAnsi="Arial" w:cs="Arial"/>
          <w:sz w:val="24"/>
          <w:szCs w:val="24"/>
          <w:lang w:val="pt-PT"/>
        </w:rPr>
        <w:t>:</w:t>
      </w:r>
    </w:p>
    <w:p w14:paraId="352E32AA" w14:textId="4EC5F4F9" w:rsidR="00762F3D" w:rsidRPr="00FE26F1" w:rsidRDefault="00130F61" w:rsidP="00FE26F1">
      <w:pPr>
        <w:pStyle w:val="Listenabsatz"/>
        <w:numPr>
          <w:ilvl w:val="0"/>
          <w:numId w:val="1"/>
        </w:num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  <w:r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92582A" w:rsidRPr="00130F61">
        <w:rPr>
          <w:rFonts w:ascii="Arial" w:hAnsi="Arial" w:cs="Arial"/>
          <w:b/>
          <w:sz w:val="24"/>
          <w:szCs w:val="24"/>
          <w:lang w:val="pt-PT"/>
        </w:rPr>
        <w:t>20%</w:t>
      </w:r>
      <w:r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92582A" w:rsidRPr="00FE26F1">
        <w:rPr>
          <w:rFonts w:ascii="Arial" w:hAnsi="Arial" w:cs="Arial"/>
          <w:sz w:val="24"/>
          <w:szCs w:val="24"/>
          <w:lang w:val="pt-PT"/>
        </w:rPr>
        <w:t xml:space="preserve"> </w:t>
      </w:r>
      <w:r w:rsidR="00FE26F1" w:rsidRPr="00FE26F1">
        <w:rPr>
          <w:rFonts w:ascii="Arial" w:hAnsi="Arial" w:cs="Arial"/>
          <w:sz w:val="24"/>
          <w:szCs w:val="24"/>
          <w:lang w:val="pt-PT"/>
        </w:rPr>
        <w:t>mediante acordo</w:t>
      </w:r>
    </w:p>
    <w:p w14:paraId="485A6BC4" w14:textId="15CB8378" w:rsidR="0092582A" w:rsidRPr="00FE26F1" w:rsidRDefault="00130F61" w:rsidP="00FE26F1">
      <w:pPr>
        <w:pStyle w:val="Listenabsatz"/>
        <w:numPr>
          <w:ilvl w:val="0"/>
          <w:numId w:val="1"/>
        </w:num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  <w:r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92582A" w:rsidRPr="00130F61">
        <w:rPr>
          <w:rFonts w:ascii="Arial" w:hAnsi="Arial" w:cs="Arial"/>
          <w:b/>
          <w:sz w:val="24"/>
          <w:szCs w:val="24"/>
          <w:lang w:val="pt-PT"/>
        </w:rPr>
        <w:t>80%</w:t>
      </w:r>
      <w:r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92582A" w:rsidRPr="00FE26F1">
        <w:rPr>
          <w:rFonts w:ascii="Arial" w:hAnsi="Arial" w:cs="Arial"/>
          <w:sz w:val="24"/>
          <w:szCs w:val="24"/>
          <w:lang w:val="pt-PT"/>
        </w:rPr>
        <w:t xml:space="preserve"> </w:t>
      </w:r>
      <w:r w:rsidR="00FE26F1" w:rsidRPr="00FE26F1">
        <w:rPr>
          <w:rFonts w:ascii="Arial" w:hAnsi="Arial" w:cs="Arial"/>
          <w:sz w:val="24"/>
          <w:szCs w:val="24"/>
          <w:lang w:val="pt-PT"/>
        </w:rPr>
        <w:t>na aprovação final</w:t>
      </w:r>
    </w:p>
    <w:p w14:paraId="204BAD07" w14:textId="2F273575" w:rsidR="0092582A" w:rsidRPr="00FE26F1" w:rsidRDefault="00FE26F1" w:rsidP="0092582A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 xml:space="preserve">Eu exijo o pagamento inicial dentro de </w:t>
      </w:r>
      <w:r w:rsidR="00130F61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92582A" w:rsidRPr="00FE26F1">
        <w:rPr>
          <w:rFonts w:ascii="Arial" w:hAnsi="Arial" w:cs="Arial"/>
          <w:b/>
          <w:sz w:val="24"/>
          <w:szCs w:val="24"/>
          <w:lang w:val="pt-PT"/>
        </w:rPr>
        <w:t>7</w:t>
      </w:r>
      <w:r w:rsid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92582A" w:rsidRPr="00FE26F1">
        <w:rPr>
          <w:rFonts w:ascii="Arial" w:hAnsi="Arial" w:cs="Arial"/>
          <w:b/>
          <w:sz w:val="24"/>
          <w:szCs w:val="24"/>
          <w:lang w:val="pt-PT"/>
        </w:rPr>
        <w:t xml:space="preserve"> d</w:t>
      </w:r>
      <w:r w:rsidRPr="00FE26F1">
        <w:rPr>
          <w:rFonts w:ascii="Arial" w:hAnsi="Arial" w:cs="Arial"/>
          <w:b/>
          <w:sz w:val="24"/>
          <w:szCs w:val="24"/>
          <w:lang w:val="pt-PT"/>
        </w:rPr>
        <w:t>ias</w:t>
      </w:r>
      <w:r w:rsidR="00E92776" w:rsidRPr="00FE26F1">
        <w:rPr>
          <w:rFonts w:ascii="Arial" w:hAnsi="Arial" w:cs="Arial"/>
          <w:sz w:val="24"/>
          <w:szCs w:val="24"/>
          <w:lang w:val="pt-PT"/>
        </w:rPr>
        <w:t xml:space="preserve"> </w:t>
      </w:r>
      <w:r w:rsidRPr="00FE26F1">
        <w:rPr>
          <w:rFonts w:ascii="Arial" w:hAnsi="Arial" w:cs="Arial"/>
          <w:sz w:val="24"/>
          <w:szCs w:val="24"/>
          <w:lang w:val="pt-PT"/>
        </w:rPr>
        <w:t xml:space="preserve">após concordar com este projeto. O pagamento final deverá ser efectuado no prazo de </w:t>
      </w:r>
      <w:r w:rsidR="00130F61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92582A" w:rsidRPr="00FE26F1">
        <w:rPr>
          <w:rFonts w:ascii="Arial" w:hAnsi="Arial" w:cs="Arial"/>
          <w:b/>
          <w:sz w:val="24"/>
          <w:szCs w:val="24"/>
          <w:lang w:val="pt-PT"/>
        </w:rPr>
        <w:t>14</w:t>
      </w:r>
      <w:r w:rsidR="00130F61">
        <w:rPr>
          <w:rFonts w:ascii="Arial" w:hAnsi="Arial" w:cs="Arial"/>
          <w:b/>
          <w:sz w:val="24"/>
          <w:szCs w:val="24"/>
          <w:lang w:val="pt-PT"/>
        </w:rPr>
        <w:t>]</w:t>
      </w:r>
      <w:r w:rsidRPr="00FE26F1">
        <w:rPr>
          <w:rFonts w:ascii="Arial" w:hAnsi="Arial" w:cs="Arial"/>
          <w:b/>
          <w:sz w:val="24"/>
          <w:szCs w:val="24"/>
          <w:lang w:val="pt-PT"/>
        </w:rPr>
        <w:t xml:space="preserve"> dias</w:t>
      </w:r>
      <w:r w:rsidRPr="00FE26F1">
        <w:rPr>
          <w:lang w:val="pt-PT"/>
        </w:rPr>
        <w:t xml:space="preserve"> </w:t>
      </w:r>
      <w:r w:rsidRPr="00FE26F1">
        <w:rPr>
          <w:rFonts w:ascii="Arial" w:hAnsi="Arial" w:cs="Arial"/>
          <w:sz w:val="24"/>
          <w:szCs w:val="24"/>
          <w:lang w:val="pt-PT"/>
        </w:rPr>
        <w:t xml:space="preserve">após a conclusão do projecto. Para pagamentos atrasados, há um adicional de </w:t>
      </w:r>
      <w:r w:rsidR="00130F61">
        <w:rPr>
          <w:rFonts w:ascii="Arial" w:hAnsi="Arial" w:cs="Arial"/>
          <w:b/>
          <w:sz w:val="24"/>
          <w:szCs w:val="24"/>
          <w:lang w:val="pt-PT"/>
        </w:rPr>
        <w:t>[X]</w:t>
      </w:r>
      <w:r w:rsidRPr="00130F61">
        <w:rPr>
          <w:rFonts w:ascii="Arial" w:hAnsi="Arial" w:cs="Arial"/>
          <w:b/>
          <w:sz w:val="24"/>
          <w:szCs w:val="24"/>
          <w:lang w:val="pt-PT"/>
        </w:rPr>
        <w:t>%</w:t>
      </w:r>
      <w:r w:rsidRPr="00FE26F1">
        <w:rPr>
          <w:rFonts w:ascii="Arial" w:hAnsi="Arial" w:cs="Arial"/>
          <w:sz w:val="24"/>
          <w:szCs w:val="24"/>
          <w:lang w:val="pt-PT"/>
        </w:rPr>
        <w:t xml:space="preserve"> por mês em juros. Para projetos urgentes, o preço final aumentará </w:t>
      </w:r>
      <w:r w:rsidR="00130F61">
        <w:rPr>
          <w:rFonts w:ascii="Arial" w:hAnsi="Arial" w:cs="Arial"/>
          <w:b/>
          <w:sz w:val="24"/>
          <w:szCs w:val="24"/>
          <w:lang w:val="pt-PT"/>
        </w:rPr>
        <w:t>[1</w:t>
      </w:r>
      <w:r w:rsidRPr="00FE26F1">
        <w:rPr>
          <w:rFonts w:ascii="Arial" w:hAnsi="Arial" w:cs="Arial"/>
          <w:b/>
          <w:sz w:val="24"/>
          <w:szCs w:val="24"/>
          <w:lang w:val="pt-PT"/>
        </w:rPr>
        <w:t>0</w:t>
      </w:r>
      <w:r w:rsidR="00130F61">
        <w:rPr>
          <w:rFonts w:ascii="Arial" w:hAnsi="Arial" w:cs="Arial"/>
          <w:b/>
          <w:sz w:val="24"/>
          <w:szCs w:val="24"/>
          <w:lang w:val="pt-PT"/>
        </w:rPr>
        <w:t>]</w:t>
      </w:r>
      <w:r w:rsidRPr="00FE26F1">
        <w:rPr>
          <w:rFonts w:ascii="Arial" w:hAnsi="Arial" w:cs="Arial"/>
          <w:b/>
          <w:sz w:val="24"/>
          <w:szCs w:val="24"/>
          <w:lang w:val="pt-PT"/>
        </w:rPr>
        <w:t>%.</w:t>
      </w:r>
    </w:p>
    <w:p w14:paraId="5E514E94" w14:textId="77777777" w:rsidR="00FE26F1" w:rsidRPr="00FE26F1" w:rsidRDefault="00FE26F1" w:rsidP="0092582A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pt-PT"/>
        </w:rPr>
      </w:pPr>
    </w:p>
    <w:p w14:paraId="1239A755" w14:textId="3DCB1FCA" w:rsidR="0092582A" w:rsidRPr="00FE26F1" w:rsidRDefault="0092582A" w:rsidP="0092582A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pt-PT"/>
        </w:rPr>
      </w:pPr>
      <w:r w:rsidRPr="00FE26F1">
        <w:rPr>
          <w:rFonts w:ascii="Arial" w:hAnsi="Arial" w:cs="Arial"/>
          <w:b/>
          <w:sz w:val="24"/>
          <w:szCs w:val="24"/>
          <w:lang w:val="pt-PT"/>
        </w:rPr>
        <w:t>Va</w:t>
      </w:r>
      <w:r w:rsidR="00AA0EB3" w:rsidRPr="00FE26F1">
        <w:rPr>
          <w:rFonts w:ascii="Arial" w:hAnsi="Arial" w:cs="Arial"/>
          <w:b/>
          <w:sz w:val="24"/>
          <w:szCs w:val="24"/>
          <w:lang w:val="pt-PT"/>
        </w:rPr>
        <w:t>lidade</w:t>
      </w:r>
      <w:r w:rsidRPr="00FE26F1">
        <w:rPr>
          <w:rFonts w:ascii="Arial" w:hAnsi="Arial" w:cs="Arial"/>
          <w:b/>
          <w:sz w:val="24"/>
          <w:szCs w:val="24"/>
          <w:lang w:val="pt-PT"/>
        </w:rPr>
        <w:t xml:space="preserve">: </w:t>
      </w:r>
    </w:p>
    <w:p w14:paraId="48D52DC9" w14:textId="1E2B6124" w:rsidR="0092582A" w:rsidRPr="00FE26F1" w:rsidRDefault="00AA0EB3" w:rsidP="0092582A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>Esta proposta é válida por</w:t>
      </w:r>
      <w:r w:rsidR="00A541AA" w:rsidRPr="00FE26F1">
        <w:rPr>
          <w:rFonts w:ascii="Arial" w:hAnsi="Arial" w:cs="Arial"/>
          <w:sz w:val="24"/>
          <w:szCs w:val="24"/>
          <w:lang w:val="pt-PT"/>
        </w:rPr>
        <w:t xml:space="preserve"> </w:t>
      </w:r>
      <w:r w:rsidR="00130F61" w:rsidRPr="00130F61">
        <w:rPr>
          <w:rFonts w:ascii="Arial" w:hAnsi="Arial" w:cs="Arial"/>
          <w:b/>
          <w:sz w:val="24"/>
          <w:szCs w:val="24"/>
          <w:lang w:val="pt-PT"/>
        </w:rPr>
        <w:t>[</w:t>
      </w:r>
      <w:r w:rsidR="00A541AA" w:rsidRPr="00130F61">
        <w:rPr>
          <w:rFonts w:ascii="Arial" w:hAnsi="Arial" w:cs="Arial"/>
          <w:b/>
          <w:sz w:val="24"/>
          <w:szCs w:val="24"/>
          <w:lang w:val="pt-PT"/>
        </w:rPr>
        <w:t>XX</w:t>
      </w:r>
      <w:r w:rsidR="00130F61" w:rsidRPr="00130F61">
        <w:rPr>
          <w:rFonts w:ascii="Arial" w:hAnsi="Arial" w:cs="Arial"/>
          <w:b/>
          <w:sz w:val="24"/>
          <w:szCs w:val="24"/>
          <w:lang w:val="pt-PT"/>
        </w:rPr>
        <w:t>]</w:t>
      </w:r>
      <w:r w:rsidR="00A541AA" w:rsidRPr="00130F61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A541AA" w:rsidRPr="00FE26F1">
        <w:rPr>
          <w:rFonts w:ascii="Arial" w:hAnsi="Arial" w:cs="Arial"/>
          <w:b/>
          <w:sz w:val="24"/>
          <w:szCs w:val="24"/>
          <w:lang w:val="pt-PT"/>
        </w:rPr>
        <w:t>days</w:t>
      </w:r>
      <w:r w:rsidR="00A541AA" w:rsidRPr="00FE26F1">
        <w:rPr>
          <w:rFonts w:ascii="Arial" w:hAnsi="Arial" w:cs="Arial"/>
          <w:sz w:val="24"/>
          <w:szCs w:val="24"/>
          <w:lang w:val="pt-PT"/>
        </w:rPr>
        <w:t xml:space="preserve">. </w:t>
      </w:r>
    </w:p>
    <w:p w14:paraId="354A63EB" w14:textId="77777777" w:rsidR="00767C36" w:rsidRPr="00FE26F1" w:rsidRDefault="00767C36" w:rsidP="0092582A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</w:p>
    <w:p w14:paraId="01E7F76E" w14:textId="7FE91841" w:rsidR="00767C36" w:rsidRPr="00FE26F1" w:rsidRDefault="0023285F" w:rsidP="0092582A">
      <w:pPr>
        <w:tabs>
          <w:tab w:val="left" w:pos="7862"/>
        </w:tabs>
        <w:rPr>
          <w:rFonts w:ascii="Arial" w:hAnsi="Arial" w:cs="Arial"/>
          <w:b/>
          <w:sz w:val="24"/>
          <w:szCs w:val="24"/>
          <w:lang w:val="pt-PT"/>
        </w:rPr>
      </w:pPr>
      <w:r w:rsidRPr="00130F61">
        <w:rPr>
          <w:rFonts w:ascii="Arial" w:hAnsi="Arial" w:cs="Arial"/>
          <w:b/>
          <w:sz w:val="24"/>
          <w:szCs w:val="24"/>
          <w:lang w:val="pt-PT"/>
        </w:rPr>
        <w:t>Adicional</w:t>
      </w:r>
      <w:r w:rsidR="00767C36" w:rsidRPr="00130F61">
        <w:rPr>
          <w:rFonts w:ascii="Arial" w:hAnsi="Arial" w:cs="Arial"/>
          <w:b/>
          <w:sz w:val="24"/>
          <w:szCs w:val="24"/>
          <w:lang w:val="pt-PT"/>
        </w:rPr>
        <w:t>:</w:t>
      </w:r>
    </w:p>
    <w:p w14:paraId="3B0BEE42" w14:textId="541914CE" w:rsidR="00767C36" w:rsidRPr="00FE26F1" w:rsidRDefault="00AA0EB3" w:rsidP="0092582A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  <w:r w:rsidRPr="00FE26F1">
        <w:rPr>
          <w:rFonts w:ascii="Arial" w:hAnsi="Arial" w:cs="Arial"/>
          <w:sz w:val="24"/>
          <w:szCs w:val="24"/>
          <w:lang w:val="pt-PT"/>
        </w:rPr>
        <w:t>Cance</w:t>
      </w:r>
      <w:r w:rsidR="00767C36" w:rsidRPr="00FE26F1">
        <w:rPr>
          <w:rFonts w:ascii="Arial" w:hAnsi="Arial" w:cs="Arial"/>
          <w:sz w:val="24"/>
          <w:szCs w:val="24"/>
          <w:lang w:val="pt-PT"/>
        </w:rPr>
        <w:t>la</w:t>
      </w:r>
      <w:r w:rsidRPr="00FE26F1">
        <w:rPr>
          <w:rFonts w:ascii="Arial" w:hAnsi="Arial" w:cs="Arial"/>
          <w:sz w:val="24"/>
          <w:szCs w:val="24"/>
          <w:lang w:val="pt-PT"/>
        </w:rPr>
        <w:t>mento durante o projeto, confidencialidade</w:t>
      </w:r>
      <w:r w:rsidR="00767C36" w:rsidRPr="00FE26F1">
        <w:rPr>
          <w:rFonts w:ascii="Arial" w:hAnsi="Arial" w:cs="Arial"/>
          <w:sz w:val="24"/>
          <w:szCs w:val="24"/>
          <w:lang w:val="pt-PT"/>
        </w:rPr>
        <w:t xml:space="preserve">, </w:t>
      </w:r>
      <w:r w:rsidR="0042544D" w:rsidRPr="00FE26F1">
        <w:rPr>
          <w:rFonts w:ascii="Arial" w:hAnsi="Arial" w:cs="Arial"/>
          <w:sz w:val="24"/>
          <w:szCs w:val="24"/>
          <w:lang w:val="pt-PT"/>
        </w:rPr>
        <w:t xml:space="preserve">propriedade, </w:t>
      </w:r>
      <w:r w:rsidR="00767C36" w:rsidRPr="00FE26F1">
        <w:rPr>
          <w:rFonts w:ascii="Arial" w:hAnsi="Arial" w:cs="Arial"/>
          <w:sz w:val="24"/>
          <w:szCs w:val="24"/>
          <w:lang w:val="pt-PT"/>
        </w:rPr>
        <w:t>etc.</w:t>
      </w:r>
    </w:p>
    <w:p w14:paraId="53C035C4" w14:textId="77777777" w:rsidR="003E5CB2" w:rsidRPr="00FE26F1" w:rsidRDefault="003E5CB2" w:rsidP="0092582A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</w:p>
    <w:p w14:paraId="0FDB7E3E" w14:textId="77777777" w:rsidR="003E5CB2" w:rsidRPr="00FE26F1" w:rsidRDefault="003E5CB2" w:rsidP="0092582A">
      <w:pPr>
        <w:tabs>
          <w:tab w:val="left" w:pos="7862"/>
        </w:tabs>
        <w:rPr>
          <w:rFonts w:ascii="Arial" w:hAnsi="Arial" w:cs="Arial"/>
          <w:sz w:val="24"/>
          <w:szCs w:val="24"/>
          <w:lang w:val="pt-PT"/>
        </w:rPr>
      </w:pPr>
    </w:p>
    <w:p w14:paraId="36DDA863" w14:textId="4CB5B30F" w:rsidR="003E5CB2" w:rsidRPr="00FE26F1" w:rsidRDefault="003E5CB2" w:rsidP="003E5CB2">
      <w:pPr>
        <w:tabs>
          <w:tab w:val="left" w:pos="7862"/>
        </w:tabs>
        <w:jc w:val="center"/>
        <w:rPr>
          <w:rFonts w:ascii="Arial" w:hAnsi="Arial" w:cs="Arial"/>
          <w:sz w:val="24"/>
          <w:szCs w:val="24"/>
          <w:lang w:val="pt-PT"/>
        </w:rPr>
      </w:pPr>
    </w:p>
    <w:sectPr w:rsidR="003E5CB2" w:rsidRPr="00FE26F1" w:rsidSect="00F46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558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9819B" w14:textId="77777777" w:rsidR="00DB6842" w:rsidRDefault="00DB6842" w:rsidP="00F36431">
      <w:pPr>
        <w:spacing w:after="0" w:line="240" w:lineRule="auto"/>
      </w:pPr>
      <w:r>
        <w:separator/>
      </w:r>
    </w:p>
  </w:endnote>
  <w:endnote w:type="continuationSeparator" w:id="0">
    <w:p w14:paraId="0E078CB0" w14:textId="77777777" w:rsidR="00DB6842" w:rsidRDefault="00DB6842" w:rsidP="00F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043A" w14:textId="77777777" w:rsidR="00282F92" w:rsidRDefault="00282F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44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3760DA" w:rsidRPr="00A434F2" w14:paraId="789AD1C0" w14:textId="77777777" w:rsidTr="003760DA">
      <w:tc>
        <w:tcPr>
          <w:tcW w:w="3114" w:type="dxa"/>
        </w:tcPr>
        <w:p w14:paraId="775C6925" w14:textId="77777777" w:rsidR="003760DA" w:rsidRPr="00A434F2" w:rsidRDefault="003760DA" w:rsidP="003760DA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John Doe</w:t>
          </w:r>
        </w:p>
      </w:tc>
      <w:tc>
        <w:tcPr>
          <w:tcW w:w="3115" w:type="dxa"/>
        </w:tcPr>
        <w:p w14:paraId="2F3AB06C" w14:textId="77777777" w:rsidR="003760DA" w:rsidRPr="00A434F2" w:rsidRDefault="003760DA" w:rsidP="003760DA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>
            <w:rPr>
              <w:rFonts w:ascii="Aptos" w:hAnsi="Aptos"/>
              <w:b/>
              <w:bCs/>
              <w:sz w:val="18"/>
              <w:szCs w:val="18"/>
            </w:rPr>
            <w:t>Contacto</w:t>
          </w:r>
        </w:p>
      </w:tc>
      <w:tc>
        <w:tcPr>
          <w:tcW w:w="3115" w:type="dxa"/>
        </w:tcPr>
        <w:p w14:paraId="798EDBFF" w14:textId="77777777" w:rsidR="003760DA" w:rsidRPr="00A434F2" w:rsidRDefault="003760DA" w:rsidP="003760DA">
          <w:pPr>
            <w:pStyle w:val="Fuzeile"/>
            <w:rPr>
              <w:rFonts w:ascii="Aptos" w:hAnsi="Aptos"/>
              <w:b/>
              <w:bCs/>
              <w:sz w:val="18"/>
              <w:szCs w:val="18"/>
            </w:rPr>
          </w:pPr>
          <w:r w:rsidRPr="00F4621C">
            <w:rPr>
              <w:rFonts w:ascii="Aptos" w:hAnsi="Aptos"/>
              <w:b/>
              <w:bCs/>
              <w:sz w:val="18"/>
              <w:szCs w:val="18"/>
            </w:rPr>
            <w:t>Informações sobre o pagamento</w:t>
          </w:r>
        </w:p>
      </w:tc>
    </w:tr>
    <w:tr w:rsidR="003760DA" w:rsidRPr="00A434F2" w14:paraId="3D6E2231" w14:textId="77777777" w:rsidTr="003760DA">
      <w:tc>
        <w:tcPr>
          <w:tcW w:w="3114" w:type="dxa"/>
        </w:tcPr>
        <w:p w14:paraId="666DA65D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Rua e número</w:t>
          </w:r>
        </w:p>
      </w:tc>
      <w:tc>
        <w:tcPr>
          <w:tcW w:w="3115" w:type="dxa"/>
        </w:tcPr>
        <w:p w14:paraId="1794221E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+123 – 111 222 333   </w:t>
          </w:r>
        </w:p>
      </w:tc>
      <w:tc>
        <w:tcPr>
          <w:tcW w:w="3115" w:type="dxa"/>
        </w:tcPr>
        <w:p w14:paraId="28ED94B1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PayPal: john.doe@business.com</w:t>
          </w:r>
        </w:p>
      </w:tc>
    </w:tr>
    <w:tr w:rsidR="003760DA" w:rsidRPr="00A434F2" w14:paraId="61F46C7E" w14:textId="77777777" w:rsidTr="003760DA">
      <w:tc>
        <w:tcPr>
          <w:tcW w:w="3114" w:type="dxa"/>
        </w:tcPr>
        <w:p w14:paraId="45228E1D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F4621C">
            <w:rPr>
              <w:rFonts w:ascii="Aptos" w:hAnsi="Aptos"/>
              <w:sz w:val="18"/>
              <w:szCs w:val="18"/>
            </w:rPr>
            <w:t>Código postal, cidade, país</w:t>
          </w:r>
        </w:p>
      </w:tc>
      <w:tc>
        <w:tcPr>
          <w:tcW w:w="3115" w:type="dxa"/>
        </w:tcPr>
        <w:p w14:paraId="59B2BFFB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john.doe@business.com   </w:t>
          </w:r>
        </w:p>
      </w:tc>
      <w:tc>
        <w:tcPr>
          <w:tcW w:w="3115" w:type="dxa"/>
        </w:tcPr>
        <w:p w14:paraId="397BEB08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IBAN</w:t>
          </w:r>
          <w:r>
            <w:rPr>
              <w:rFonts w:ascii="Aptos" w:hAnsi="Aptos"/>
              <w:sz w:val="18"/>
              <w:szCs w:val="18"/>
            </w:rPr>
            <w:t>:</w:t>
          </w:r>
          <w:r w:rsidRPr="00A434F2">
            <w:rPr>
              <w:rFonts w:ascii="Aptos" w:hAnsi="Aptos"/>
              <w:sz w:val="18"/>
              <w:szCs w:val="18"/>
            </w:rPr>
            <w:t xml:space="preserve"> YYXX XXXX XXXX XXXX XX</w:t>
          </w:r>
        </w:p>
      </w:tc>
    </w:tr>
    <w:tr w:rsidR="003760DA" w:rsidRPr="00A434F2" w14:paraId="71E56830" w14:textId="77777777" w:rsidTr="003760DA">
      <w:tc>
        <w:tcPr>
          <w:tcW w:w="3114" w:type="dxa"/>
        </w:tcPr>
        <w:p w14:paraId="78F30EC3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>
            <w:rPr>
              <w:rFonts w:ascii="Aptos" w:hAnsi="Aptos"/>
              <w:sz w:val="18"/>
              <w:szCs w:val="18"/>
            </w:rPr>
            <w:t>VAT no.</w:t>
          </w:r>
        </w:p>
      </w:tc>
      <w:tc>
        <w:tcPr>
          <w:tcW w:w="3115" w:type="dxa"/>
        </w:tcPr>
        <w:p w14:paraId="1F8A4BBF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>www.johndoe.com</w:t>
          </w:r>
        </w:p>
      </w:tc>
      <w:tc>
        <w:tcPr>
          <w:tcW w:w="3115" w:type="dxa"/>
        </w:tcPr>
        <w:p w14:paraId="1788B070" w14:textId="77777777" w:rsidR="003760DA" w:rsidRPr="00A434F2" w:rsidRDefault="003760DA" w:rsidP="003760DA">
          <w:pPr>
            <w:pStyle w:val="Fuzeile"/>
            <w:rPr>
              <w:rFonts w:ascii="Aptos" w:hAnsi="Aptos"/>
              <w:sz w:val="18"/>
              <w:szCs w:val="18"/>
            </w:rPr>
          </w:pPr>
          <w:r w:rsidRPr="00A434F2">
            <w:rPr>
              <w:rFonts w:ascii="Aptos" w:hAnsi="Aptos"/>
              <w:sz w:val="18"/>
              <w:szCs w:val="18"/>
            </w:rPr>
            <w:t xml:space="preserve">BYC: </w:t>
          </w:r>
          <w:r>
            <w:rPr>
              <w:rFonts w:ascii="Aptos" w:hAnsi="Aptos"/>
              <w:sz w:val="18"/>
              <w:szCs w:val="18"/>
            </w:rPr>
            <w:t>XXXXXXXXX</w:t>
          </w:r>
        </w:p>
      </w:tc>
    </w:tr>
  </w:tbl>
  <w:p w14:paraId="68FEB174" w14:textId="7328CE54" w:rsidR="00154870" w:rsidRPr="00AB7C29" w:rsidRDefault="00154870">
    <w:pPr>
      <w:pStyle w:val="Fuzeile"/>
      <w:rPr>
        <w:rFonts w:ascii="Arial Narrow" w:hAnsi="Arial Narrow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707A" w14:textId="77777777" w:rsidR="00282F92" w:rsidRDefault="00282F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78E9" w14:textId="77777777" w:rsidR="00DB6842" w:rsidRDefault="00DB6842" w:rsidP="00F36431">
      <w:pPr>
        <w:spacing w:after="0" w:line="240" w:lineRule="auto"/>
      </w:pPr>
      <w:r>
        <w:separator/>
      </w:r>
    </w:p>
  </w:footnote>
  <w:footnote w:type="continuationSeparator" w:id="0">
    <w:p w14:paraId="6F7FD6CC" w14:textId="77777777" w:rsidR="00DB6842" w:rsidRDefault="00DB6842" w:rsidP="00F3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C3B2" w14:textId="77777777" w:rsidR="00282F92" w:rsidRDefault="00282F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5750" w14:textId="5379FCAF" w:rsidR="00E9484A" w:rsidRDefault="00C24A9E">
    <w:pPr>
      <w:pStyle w:val="Kopfzeile"/>
    </w:pPr>
    <w:r w:rsidRPr="00D27BA2"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0479BACF" wp14:editId="129399D9">
          <wp:simplePos x="0" y="0"/>
          <wp:positionH relativeFrom="column">
            <wp:posOffset>3948520</wp:posOffset>
          </wp:positionH>
          <wp:positionV relativeFrom="paragraph">
            <wp:posOffset>492950</wp:posOffset>
          </wp:positionV>
          <wp:extent cx="2080800" cy="291517"/>
          <wp:effectExtent l="0" t="0" r="0" b="0"/>
          <wp:wrapThrough wrapText="bothSides">
            <wp:wrapPolygon edited="0">
              <wp:start x="396" y="0"/>
              <wp:lineTo x="0" y="7059"/>
              <wp:lineTo x="396" y="16941"/>
              <wp:lineTo x="18000" y="19765"/>
              <wp:lineTo x="19187" y="19765"/>
              <wp:lineTo x="20176" y="19765"/>
              <wp:lineTo x="21363" y="9882"/>
              <wp:lineTo x="21363" y="0"/>
              <wp:lineTo x="396" y="0"/>
            </wp:wrapPolygon>
          </wp:wrapThrough>
          <wp:docPr id="2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291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B6AD" w14:textId="77777777" w:rsidR="00282F92" w:rsidRDefault="00282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0AF8"/>
    <w:multiLevelType w:val="hybridMultilevel"/>
    <w:tmpl w:val="ECAC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A6"/>
    <w:rsid w:val="000112BA"/>
    <w:rsid w:val="00055682"/>
    <w:rsid w:val="000562CF"/>
    <w:rsid w:val="0006034E"/>
    <w:rsid w:val="00074A7A"/>
    <w:rsid w:val="000849A6"/>
    <w:rsid w:val="000B2D37"/>
    <w:rsid w:val="000D2853"/>
    <w:rsid w:val="00130F61"/>
    <w:rsid w:val="00154870"/>
    <w:rsid w:val="00157ED0"/>
    <w:rsid w:val="00163C0A"/>
    <w:rsid w:val="00167291"/>
    <w:rsid w:val="0016761E"/>
    <w:rsid w:val="00175498"/>
    <w:rsid w:val="001C4C89"/>
    <w:rsid w:val="0022130E"/>
    <w:rsid w:val="00227718"/>
    <w:rsid w:val="0023285F"/>
    <w:rsid w:val="00240729"/>
    <w:rsid w:val="00243E2E"/>
    <w:rsid w:val="00255762"/>
    <w:rsid w:val="00264E51"/>
    <w:rsid w:val="00277BB6"/>
    <w:rsid w:val="00282F92"/>
    <w:rsid w:val="002A449C"/>
    <w:rsid w:val="002B31C9"/>
    <w:rsid w:val="002F6118"/>
    <w:rsid w:val="0030119E"/>
    <w:rsid w:val="003350E1"/>
    <w:rsid w:val="003522DC"/>
    <w:rsid w:val="0035785F"/>
    <w:rsid w:val="00370FE6"/>
    <w:rsid w:val="00371C52"/>
    <w:rsid w:val="003760DA"/>
    <w:rsid w:val="00397B50"/>
    <w:rsid w:val="003B0957"/>
    <w:rsid w:val="003E4062"/>
    <w:rsid w:val="003E5CB2"/>
    <w:rsid w:val="0042544D"/>
    <w:rsid w:val="00431349"/>
    <w:rsid w:val="00456671"/>
    <w:rsid w:val="00513B26"/>
    <w:rsid w:val="00524321"/>
    <w:rsid w:val="0053766D"/>
    <w:rsid w:val="005505EF"/>
    <w:rsid w:val="005612F8"/>
    <w:rsid w:val="005A1798"/>
    <w:rsid w:val="005D5BCC"/>
    <w:rsid w:val="00600554"/>
    <w:rsid w:val="00607406"/>
    <w:rsid w:val="006310FC"/>
    <w:rsid w:val="00636084"/>
    <w:rsid w:val="006A6A2B"/>
    <w:rsid w:val="006B141F"/>
    <w:rsid w:val="006C4AD0"/>
    <w:rsid w:val="006D0DDB"/>
    <w:rsid w:val="006F30C6"/>
    <w:rsid w:val="00702A56"/>
    <w:rsid w:val="007036D1"/>
    <w:rsid w:val="00713703"/>
    <w:rsid w:val="00725238"/>
    <w:rsid w:val="00755FD6"/>
    <w:rsid w:val="00760E61"/>
    <w:rsid w:val="00762F3D"/>
    <w:rsid w:val="00767C36"/>
    <w:rsid w:val="00831415"/>
    <w:rsid w:val="00837393"/>
    <w:rsid w:val="00852139"/>
    <w:rsid w:val="0086402F"/>
    <w:rsid w:val="00877365"/>
    <w:rsid w:val="008B5299"/>
    <w:rsid w:val="008E4F82"/>
    <w:rsid w:val="0090048A"/>
    <w:rsid w:val="009041B3"/>
    <w:rsid w:val="0092582A"/>
    <w:rsid w:val="00936905"/>
    <w:rsid w:val="00970995"/>
    <w:rsid w:val="009915F7"/>
    <w:rsid w:val="009D5940"/>
    <w:rsid w:val="00A3228D"/>
    <w:rsid w:val="00A33BF4"/>
    <w:rsid w:val="00A541AA"/>
    <w:rsid w:val="00A60D62"/>
    <w:rsid w:val="00A85643"/>
    <w:rsid w:val="00A92E08"/>
    <w:rsid w:val="00AA00B7"/>
    <w:rsid w:val="00AA0EB3"/>
    <w:rsid w:val="00AA21BC"/>
    <w:rsid w:val="00AB7C29"/>
    <w:rsid w:val="00AC140B"/>
    <w:rsid w:val="00AC7576"/>
    <w:rsid w:val="00AD1F03"/>
    <w:rsid w:val="00B224A6"/>
    <w:rsid w:val="00B70F80"/>
    <w:rsid w:val="00BB7814"/>
    <w:rsid w:val="00BC47FF"/>
    <w:rsid w:val="00BF3846"/>
    <w:rsid w:val="00BF54D7"/>
    <w:rsid w:val="00C128C7"/>
    <w:rsid w:val="00C223B1"/>
    <w:rsid w:val="00C2405E"/>
    <w:rsid w:val="00C24A9E"/>
    <w:rsid w:val="00C616E7"/>
    <w:rsid w:val="00C75412"/>
    <w:rsid w:val="00C94018"/>
    <w:rsid w:val="00CA01C1"/>
    <w:rsid w:val="00CC3025"/>
    <w:rsid w:val="00CF15E9"/>
    <w:rsid w:val="00D207C3"/>
    <w:rsid w:val="00D9423F"/>
    <w:rsid w:val="00DA5C34"/>
    <w:rsid w:val="00DB552B"/>
    <w:rsid w:val="00DB6842"/>
    <w:rsid w:val="00DE5326"/>
    <w:rsid w:val="00DF74D0"/>
    <w:rsid w:val="00E2360B"/>
    <w:rsid w:val="00E2431D"/>
    <w:rsid w:val="00E42EA0"/>
    <w:rsid w:val="00E509F1"/>
    <w:rsid w:val="00E62CCC"/>
    <w:rsid w:val="00E92776"/>
    <w:rsid w:val="00E9484A"/>
    <w:rsid w:val="00EE172E"/>
    <w:rsid w:val="00F00CCC"/>
    <w:rsid w:val="00F32541"/>
    <w:rsid w:val="00F36431"/>
    <w:rsid w:val="00F4621C"/>
    <w:rsid w:val="00F80AE6"/>
    <w:rsid w:val="00FA0AFD"/>
    <w:rsid w:val="00FA31EC"/>
    <w:rsid w:val="00FA3258"/>
    <w:rsid w:val="00FC7121"/>
    <w:rsid w:val="00FE26F1"/>
    <w:rsid w:val="00FE65C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53622"/>
  <w15:docId w15:val="{AE079318-02B8-46D8-802E-F69393AC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C52"/>
  </w:style>
  <w:style w:type="paragraph" w:styleId="berschrift1">
    <w:name w:val="heading 1"/>
    <w:basedOn w:val="Standard"/>
    <w:next w:val="Standard"/>
    <w:link w:val="berschrift1Zchn"/>
    <w:uiPriority w:val="9"/>
    <w:qFormat/>
    <w:rsid w:val="00371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C5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C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C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C5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C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C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C5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C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C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5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371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71C5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C52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371C52"/>
    <w:rPr>
      <w:b/>
      <w:bCs/>
    </w:rPr>
  </w:style>
  <w:style w:type="character" w:styleId="Hervorhebung">
    <w:name w:val="Emphasis"/>
    <w:basedOn w:val="Absatz-Standardschriftart"/>
    <w:uiPriority w:val="20"/>
    <w:qFormat/>
    <w:rsid w:val="00371C52"/>
    <w:rPr>
      <w:i/>
      <w:iCs/>
    </w:rPr>
  </w:style>
  <w:style w:type="paragraph" w:styleId="KeinLeerraum">
    <w:name w:val="No Spacing"/>
    <w:uiPriority w:val="1"/>
    <w:qFormat/>
    <w:rsid w:val="00371C5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371C5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71C5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C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371C5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371C52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371C5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371C52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371C5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5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6431"/>
  </w:style>
  <w:style w:type="paragraph" w:styleId="Fuzeile">
    <w:name w:val="footer"/>
    <w:basedOn w:val="Standard"/>
    <w:link w:val="FuzeileZchn"/>
    <w:uiPriority w:val="99"/>
    <w:unhideWhenUsed/>
    <w:rsid w:val="00F3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6431"/>
  </w:style>
  <w:style w:type="table" w:styleId="Tabellenraster">
    <w:name w:val="Table Grid"/>
    <w:basedOn w:val="NormaleTabelle"/>
    <w:uiPriority w:val="39"/>
    <w:rsid w:val="00F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eTabelle"/>
    <w:uiPriority w:val="41"/>
    <w:rsid w:val="00F364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E6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2277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2277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3">
    <w:name w:val="Light Shading Accent 3"/>
    <w:basedOn w:val="NormaleTabelle"/>
    <w:uiPriority w:val="60"/>
    <w:rsid w:val="002277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E9484A"/>
    <w:rPr>
      <w:color w:val="0563C1" w:themeColor="hyperlink"/>
      <w:u w:val="single"/>
    </w:rPr>
  </w:style>
  <w:style w:type="character" w:customStyle="1" w:styleId="ilfuvd">
    <w:name w:val="ilfuvd"/>
    <w:basedOn w:val="Absatz-Standardschriftart"/>
    <w:rsid w:val="00755FD6"/>
  </w:style>
  <w:style w:type="paragraph" w:styleId="Listenabsatz">
    <w:name w:val="List Paragraph"/>
    <w:basedOn w:val="Standard"/>
    <w:uiPriority w:val="34"/>
    <w:qFormat/>
    <w:rsid w:val="0092582A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A0E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A0EB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gel%20Gansukh\Desktop\Vorlagen\Angebot-Freelancer-Muster-Vorlag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275C-E342-469B-BED7-7C7898F5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Angebot-Freelancer-Muster-Vorlage-Word.dotx</Template>
  <TotalTime>0</TotalTime>
  <Pages>3</Pages>
  <Words>349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Modelo-Proposta-Freelance-Exemplo-Word</vt:lpstr>
      <vt:lpstr>Freelance-Proposal-Sample-Word</vt:lpstr>
    </vt:vector>
  </TitlesOfParts>
  <Company>Anwender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Modelo-Proposta-Freelance-Exemplo-Word</dc:title>
  <dc:subject>Freelance-Proposal-Sample-Word</dc:subject>
  <dc:creator>freelancermap</dc:creator>
  <cp:lastModifiedBy>Arnold Lukas</cp:lastModifiedBy>
  <cp:revision>5</cp:revision>
  <cp:lastPrinted>2019-06-05T08:24:00Z</cp:lastPrinted>
  <dcterms:created xsi:type="dcterms:W3CDTF">2024-11-04T14:20:00Z</dcterms:created>
  <dcterms:modified xsi:type="dcterms:W3CDTF">2024-11-04T14:45:00Z</dcterms:modified>
</cp:coreProperties>
</file>