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3AB1" w14:textId="77777777" w:rsidR="00E34249" w:rsidRDefault="00E34249" w:rsidP="00E34249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</w:t>
      </w:r>
      <w:r w:rsidRPr="00130F6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ome do cliente</w:t>
      </w:r>
    </w:p>
    <w:p w14:paraId="45876BD9" w14:textId="1CEBC56D" w:rsidR="00E34249" w:rsidRDefault="00B0571E" w:rsidP="00E34249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Morada</w:t>
      </w:r>
      <w:r w:rsidR="00E34249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 xml:space="preserve"> do cliente</w:t>
      </w:r>
    </w:p>
    <w:p w14:paraId="77412B9C" w14:textId="0854D07A" w:rsidR="00E34249" w:rsidRPr="00A54678" w:rsidRDefault="00B0571E" w:rsidP="00E34249">
      <w:pPr>
        <w:spacing w:after="0"/>
        <w:ind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C</w:t>
      </w:r>
      <w:r w:rsidR="00E34249">
        <w:rPr>
          <w:rFonts w:ascii="Arial" w:hAnsi="Arial" w:cs="Arial"/>
          <w:color w:val="000000" w:themeColor="text1"/>
          <w:sz w:val="26"/>
          <w:szCs w:val="26"/>
          <w:lang w:val="pt-PT"/>
        </w:rPr>
        <w:t>P</w:t>
      </w:r>
      <w:r w:rsidR="00E34249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 xml:space="preserve"> </w:t>
      </w:r>
      <w:r w:rsidR="00E34249">
        <w:rPr>
          <w:rFonts w:ascii="Arial" w:hAnsi="Arial" w:cs="Arial"/>
          <w:color w:val="000000" w:themeColor="text1"/>
          <w:sz w:val="26"/>
          <w:szCs w:val="26"/>
          <w:lang w:val="pt-PT"/>
        </w:rPr>
        <w:t>/ Cidade</w:t>
      </w:r>
    </w:p>
    <w:p w14:paraId="1A330054" w14:textId="68E3EB1D" w:rsidR="00E34249" w:rsidRPr="00FE26F1" w:rsidRDefault="00B0571E" w:rsidP="00E34249">
      <w:pPr>
        <w:spacing w:after="0"/>
        <w:ind w:right="-1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NIF</w:t>
      </w:r>
      <w:r w:rsidR="00E34249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: XX-XXXXX</w:t>
      </w:r>
    </w:p>
    <w:p w14:paraId="72A44D2E" w14:textId="77777777" w:rsidR="005612F8" w:rsidRPr="00B228B4" w:rsidRDefault="005612F8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</w:p>
    <w:p w14:paraId="2431DFA3" w14:textId="77777777" w:rsidR="009B3E92" w:rsidRPr="00B228B4" w:rsidRDefault="009B3E92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</w:p>
    <w:p w14:paraId="1FFBB111" w14:textId="77777777" w:rsidR="00E34249" w:rsidRPr="00FE26F1" w:rsidRDefault="00E34249" w:rsidP="00E34249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Nº do cliente: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123456</w:t>
      </w:r>
    </w:p>
    <w:p w14:paraId="15C4A010" w14:textId="47D3F903" w:rsidR="00E34249" w:rsidRPr="00FE26F1" w:rsidRDefault="00E34249" w:rsidP="00E34249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N° d</w:t>
      </w:r>
      <w:r w:rsidR="00B0571E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a</w:t>
      </w: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 fatura</w:t>
      </w: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20XX/XX</w:t>
      </w:r>
    </w:p>
    <w:p w14:paraId="333D32D8" w14:textId="3C14510F" w:rsidR="00E34249" w:rsidRPr="00A54678" w:rsidRDefault="00B0571E" w:rsidP="00E34249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Data da f</w:t>
      </w:r>
      <w:r w:rsidR="00E34249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atura</w:t>
      </w:r>
      <w:r w:rsidR="00E34249"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="00E34249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DD.MM.YYY</w:t>
      </w:r>
    </w:p>
    <w:p w14:paraId="7E9F9AA0" w14:textId="51FBA14A" w:rsidR="00C67B21" w:rsidRPr="00B228B4" w:rsidRDefault="00E34249" w:rsidP="00C67B2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>Data do Lembrete</w:t>
      </w:r>
      <w:r w:rsidR="00C67B21" w:rsidRPr="00B228B4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: </w:t>
      </w:r>
      <w:r w:rsidR="00C67B21" w:rsidRPr="00B228B4">
        <w:rPr>
          <w:rFonts w:ascii="Arial" w:hAnsi="Arial" w:cs="Arial"/>
          <w:color w:val="000000" w:themeColor="text1"/>
          <w:sz w:val="26"/>
          <w:szCs w:val="26"/>
          <w:lang w:val="es-ES"/>
        </w:rPr>
        <w:t>DD.MM.YYYY</w:t>
      </w:r>
    </w:p>
    <w:p w14:paraId="4BFBF039" w14:textId="77777777" w:rsidR="00C67B21" w:rsidRPr="00B228B4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</w:p>
    <w:p w14:paraId="1B3B9D8A" w14:textId="77777777" w:rsidR="009B3E92" w:rsidRPr="00B228B4" w:rsidRDefault="009B3E92" w:rsidP="00C67B21">
      <w:pPr>
        <w:ind w:right="-1"/>
        <w:rPr>
          <w:rFonts w:ascii="Arial" w:hAnsi="Arial" w:cs="Arial"/>
          <w:b/>
          <w:sz w:val="28"/>
          <w:szCs w:val="24"/>
          <w:lang w:val="es-ES"/>
        </w:rPr>
      </w:pPr>
      <w:bookmarkStart w:id="0" w:name="_Hlk478652600"/>
      <w:bookmarkEnd w:id="0"/>
    </w:p>
    <w:p w14:paraId="59178103" w14:textId="13BE9711" w:rsidR="00AD1F03" w:rsidRPr="00B228B4" w:rsidRDefault="00E34249" w:rsidP="00C67B21">
      <w:pPr>
        <w:ind w:right="-1"/>
        <w:rPr>
          <w:rFonts w:ascii="Arial" w:hAnsi="Arial" w:cs="Arial"/>
          <w:b/>
          <w:sz w:val="28"/>
          <w:szCs w:val="24"/>
          <w:lang w:val="es-ES"/>
        </w:rPr>
      </w:pPr>
      <w:r>
        <w:rPr>
          <w:rFonts w:ascii="Arial" w:hAnsi="Arial" w:cs="Arial"/>
          <w:b/>
          <w:sz w:val="28"/>
          <w:szCs w:val="24"/>
          <w:lang w:val="es-ES"/>
        </w:rPr>
        <w:t>1° Lembrete</w:t>
      </w:r>
      <w:r w:rsidR="00865B0F">
        <w:rPr>
          <w:rFonts w:ascii="Arial" w:hAnsi="Arial" w:cs="Arial"/>
          <w:b/>
          <w:sz w:val="28"/>
          <w:szCs w:val="24"/>
          <w:lang w:val="es-ES"/>
        </w:rPr>
        <w:t xml:space="preserve"> de pagamento</w:t>
      </w:r>
      <w:r w:rsidR="00F67B26" w:rsidRPr="00B228B4">
        <w:rPr>
          <w:rFonts w:ascii="Arial" w:hAnsi="Arial" w:cs="Arial"/>
          <w:b/>
          <w:sz w:val="28"/>
          <w:szCs w:val="24"/>
          <w:lang w:val="es-ES"/>
        </w:rPr>
        <w:t xml:space="preserve"> [</w:t>
      </w:r>
      <w:r w:rsidR="00B228B4" w:rsidRPr="00B228B4">
        <w:rPr>
          <w:rFonts w:ascii="Arial" w:hAnsi="Arial" w:cs="Arial"/>
          <w:b/>
          <w:sz w:val="28"/>
          <w:szCs w:val="24"/>
          <w:lang w:val="es-ES"/>
        </w:rPr>
        <w:t>N° d</w:t>
      </w:r>
      <w:r w:rsidR="00B0571E">
        <w:rPr>
          <w:rFonts w:ascii="Arial" w:hAnsi="Arial" w:cs="Arial"/>
          <w:b/>
          <w:sz w:val="28"/>
          <w:szCs w:val="24"/>
          <w:lang w:val="es-ES"/>
        </w:rPr>
        <w:t>a</w:t>
      </w:r>
      <w:r>
        <w:rPr>
          <w:rFonts w:ascii="Arial" w:hAnsi="Arial" w:cs="Arial"/>
          <w:b/>
          <w:sz w:val="28"/>
          <w:szCs w:val="24"/>
          <w:lang w:val="es-ES"/>
        </w:rPr>
        <w:t xml:space="preserve"> fa</w:t>
      </w:r>
      <w:r w:rsidR="00B228B4" w:rsidRPr="00B228B4">
        <w:rPr>
          <w:rFonts w:ascii="Arial" w:hAnsi="Arial" w:cs="Arial"/>
          <w:b/>
          <w:sz w:val="28"/>
          <w:szCs w:val="24"/>
          <w:lang w:val="es-ES"/>
        </w:rPr>
        <w:t>tura</w:t>
      </w:r>
      <w:r w:rsidR="00C67B21" w:rsidRPr="00B228B4">
        <w:rPr>
          <w:rFonts w:ascii="Arial" w:hAnsi="Arial" w:cs="Arial"/>
          <w:b/>
          <w:sz w:val="28"/>
          <w:szCs w:val="24"/>
          <w:lang w:val="es-ES"/>
        </w:rPr>
        <w:t>]</w:t>
      </w:r>
      <w:r w:rsidR="00AD1F03" w:rsidRPr="00B228B4">
        <w:rPr>
          <w:rFonts w:ascii="Arial" w:hAnsi="Arial" w:cs="Arial"/>
          <w:b/>
          <w:sz w:val="28"/>
          <w:szCs w:val="24"/>
          <w:lang w:val="es-ES"/>
        </w:rPr>
        <w:t xml:space="preserve"> </w:t>
      </w:r>
    </w:p>
    <w:p w14:paraId="75BD2DAC" w14:textId="77777777" w:rsidR="009B3E92" w:rsidRPr="00B228B4" w:rsidRDefault="009B3E92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es-ES"/>
        </w:rPr>
      </w:pPr>
    </w:p>
    <w:p w14:paraId="2B6A0987" w14:textId="13B5F87F" w:rsidR="001A602A" w:rsidRPr="00FE26F1" w:rsidRDefault="00B0571E" w:rsidP="001A602A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es-ES"/>
        </w:rPr>
        <w:t>Estimado</w:t>
      </w:r>
      <w:r w:rsidR="001A602A" w:rsidRPr="00FE26F1">
        <w:rPr>
          <w:rFonts w:ascii="Arial" w:hAnsi="Arial" w:cs="Arial"/>
          <w:sz w:val="24"/>
          <w:szCs w:val="24"/>
          <w:lang w:val="pt-PT"/>
        </w:rPr>
        <w:t xml:space="preserve"> </w:t>
      </w:r>
      <w:r w:rsidR="001A602A"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="001A602A">
        <w:rPr>
          <w:rFonts w:ascii="Arial" w:hAnsi="Arial" w:cs="Arial"/>
          <w:b/>
          <w:sz w:val="24"/>
          <w:szCs w:val="24"/>
          <w:u w:val="single"/>
          <w:lang w:val="pt-PT"/>
        </w:rPr>
        <w:t>Nome do cliente</w:t>
      </w:r>
      <w:r w:rsidR="001A602A" w:rsidRPr="00130F61">
        <w:rPr>
          <w:rFonts w:ascii="Arial" w:hAnsi="Arial" w:cs="Arial"/>
          <w:b/>
          <w:sz w:val="24"/>
          <w:szCs w:val="24"/>
          <w:lang w:val="pt-PT"/>
        </w:rPr>
        <w:t>]</w:t>
      </w:r>
      <w:r w:rsidR="001A602A" w:rsidRPr="00FE26F1">
        <w:rPr>
          <w:rFonts w:ascii="Arial" w:hAnsi="Arial" w:cs="Arial"/>
          <w:sz w:val="24"/>
          <w:szCs w:val="24"/>
          <w:lang w:val="pt-PT"/>
        </w:rPr>
        <w:t>,</w:t>
      </w:r>
    </w:p>
    <w:p w14:paraId="0A2756B4" w14:textId="77777777" w:rsidR="00B0571E" w:rsidRPr="00CE3F07" w:rsidRDefault="00B0571E" w:rsidP="00B0571E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CE3F07">
        <w:rPr>
          <w:rFonts w:ascii="Arial" w:hAnsi="Arial" w:cs="Arial"/>
          <w:sz w:val="24"/>
          <w:szCs w:val="24"/>
          <w:lang w:val="pt-PT"/>
        </w:rPr>
        <w:t xml:space="preserve">Venho por este meio recordá-lo de que se encontra ainda por liquidar a fatura </w:t>
      </w:r>
      <w:r w:rsidRPr="00CE3F07">
        <w:rPr>
          <w:rFonts w:ascii="Arial" w:hAnsi="Arial" w:cs="Arial"/>
          <w:b/>
          <w:sz w:val="24"/>
          <w:szCs w:val="24"/>
          <w:u w:val="single"/>
          <w:lang w:val="pt-PT"/>
        </w:rPr>
        <w:t>[nº de fatura]</w:t>
      </w:r>
      <w:r w:rsidRPr="00CE3F07">
        <w:rPr>
          <w:rFonts w:ascii="Arial" w:hAnsi="Arial" w:cs="Arial"/>
          <w:sz w:val="24"/>
          <w:szCs w:val="24"/>
          <w:lang w:val="pt-PT"/>
        </w:rPr>
        <w:t xml:space="preserve">, que está já com um atraso de </w:t>
      </w:r>
      <w:r w:rsidRPr="00CE3F07">
        <w:rPr>
          <w:rFonts w:ascii="Arial" w:hAnsi="Arial" w:cs="Arial"/>
          <w:b/>
          <w:sz w:val="24"/>
          <w:szCs w:val="24"/>
          <w:u w:val="single"/>
          <w:lang w:val="pt-PT"/>
        </w:rPr>
        <w:t>[nº de dias]</w:t>
      </w:r>
      <w:r w:rsidRPr="00CE3F07">
        <w:rPr>
          <w:rFonts w:ascii="Arial" w:hAnsi="Arial" w:cs="Arial"/>
          <w:sz w:val="24"/>
          <w:szCs w:val="24"/>
          <w:lang w:val="pt-PT"/>
        </w:rPr>
        <w:t xml:space="preserve"> dias. Agradecia que procedesse à sua liquidação, no máximo até </w:t>
      </w:r>
      <w:r w:rsidRPr="00CE3F07">
        <w:rPr>
          <w:rFonts w:ascii="Arial" w:hAnsi="Arial" w:cs="Arial"/>
          <w:b/>
          <w:sz w:val="24"/>
          <w:szCs w:val="24"/>
          <w:lang w:val="pt-PT"/>
        </w:rPr>
        <w:t>[</w:t>
      </w:r>
      <w:r w:rsidRPr="00CE3F07">
        <w:rPr>
          <w:rFonts w:ascii="Arial" w:hAnsi="Arial" w:cs="Arial"/>
          <w:b/>
          <w:sz w:val="24"/>
          <w:szCs w:val="24"/>
          <w:u w:val="single"/>
          <w:lang w:val="pt-PT"/>
        </w:rPr>
        <w:t>DD.MM.AAAA</w:t>
      </w:r>
      <w:r w:rsidRPr="00CE3F07">
        <w:rPr>
          <w:rFonts w:ascii="Arial" w:hAnsi="Arial" w:cs="Arial"/>
          <w:b/>
          <w:sz w:val="24"/>
          <w:szCs w:val="24"/>
          <w:lang w:val="pt-PT"/>
        </w:rPr>
        <w:t>]</w:t>
      </w:r>
      <w:r w:rsidRPr="00CE3F07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2235E7DF" w14:textId="77777777" w:rsidR="00B0571E" w:rsidRPr="00F21D74" w:rsidRDefault="00B0571E" w:rsidP="00B0571E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F21D74">
        <w:rPr>
          <w:rFonts w:ascii="Arial" w:hAnsi="Arial" w:cs="Arial"/>
          <w:sz w:val="24"/>
          <w:szCs w:val="24"/>
          <w:lang w:val="pt-PT"/>
        </w:rPr>
        <w:t xml:space="preserve">Se já efetuou o pagamento, por favor ignore esta mensagem. Se não, por favor tenha em conta que a partir da data estipulada acima serão cobrados juros de mora de </w:t>
      </w:r>
      <w:r w:rsidRPr="00F21D74">
        <w:rPr>
          <w:rFonts w:ascii="Arial" w:hAnsi="Arial" w:cs="Arial"/>
          <w:b/>
          <w:sz w:val="24"/>
          <w:szCs w:val="24"/>
          <w:lang w:val="pt-PT"/>
        </w:rPr>
        <w:t>[</w:t>
      </w:r>
      <w:r w:rsidRPr="00F21D74">
        <w:rPr>
          <w:rFonts w:ascii="Arial" w:hAnsi="Arial" w:cs="Arial"/>
          <w:b/>
          <w:sz w:val="24"/>
          <w:szCs w:val="24"/>
          <w:u w:val="single"/>
          <w:lang w:val="pt-PT"/>
        </w:rPr>
        <w:t>X%]</w:t>
      </w:r>
      <w:r w:rsidRPr="00F21D74">
        <w:rPr>
          <w:rFonts w:ascii="Arial" w:hAnsi="Arial" w:cs="Arial"/>
          <w:bCs/>
          <w:sz w:val="24"/>
          <w:szCs w:val="24"/>
          <w:lang w:val="pt-PT"/>
        </w:rPr>
        <w:t>, que acrescem ao valor em dívida da fatura</w:t>
      </w:r>
      <w:r w:rsidRPr="00F21D74">
        <w:rPr>
          <w:rFonts w:ascii="Arial" w:hAnsi="Arial" w:cs="Arial"/>
          <w:sz w:val="24"/>
          <w:szCs w:val="24"/>
          <w:lang w:val="pt-PT"/>
        </w:rPr>
        <w:t>.</w:t>
      </w:r>
    </w:p>
    <w:p w14:paraId="090D1D7F" w14:textId="77777777" w:rsidR="00B0571E" w:rsidRPr="00F21D74" w:rsidRDefault="00B0571E" w:rsidP="00B0571E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F21D74">
        <w:rPr>
          <w:rFonts w:ascii="Arial" w:hAnsi="Arial" w:cs="Arial"/>
          <w:sz w:val="24"/>
          <w:szCs w:val="24"/>
          <w:lang w:val="pt-PT"/>
        </w:rPr>
        <w:t>Muito obrigada,</w:t>
      </w:r>
    </w:p>
    <w:p w14:paraId="13A3049F" w14:textId="52F2BD8E" w:rsidR="00B228B4" w:rsidRPr="00865B0F" w:rsidRDefault="00B228B4" w:rsidP="00B228B4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865B0F">
        <w:rPr>
          <w:rFonts w:ascii="Arial" w:hAnsi="Arial" w:cs="Arial"/>
          <w:sz w:val="24"/>
          <w:szCs w:val="24"/>
          <w:lang w:val="es-ES"/>
        </w:rPr>
        <w:t>John Doe</w:t>
      </w:r>
    </w:p>
    <w:p w14:paraId="6FF50B6B" w14:textId="77777777" w:rsidR="00B228B4" w:rsidRPr="00B228B4" w:rsidRDefault="00B228B4" w:rsidP="00B228B4">
      <w:pPr>
        <w:rPr>
          <w:rFonts w:ascii="Arial" w:hAnsi="Arial" w:cs="Arial"/>
          <w:sz w:val="24"/>
          <w:szCs w:val="24"/>
          <w:lang w:val="es-ES"/>
        </w:rPr>
      </w:pPr>
    </w:p>
    <w:p w14:paraId="61C01C02" w14:textId="5A5A978B" w:rsidR="007E2ED9" w:rsidRPr="00B228B4" w:rsidRDefault="007E2ED9">
      <w:pPr>
        <w:rPr>
          <w:rFonts w:cs="Arial"/>
          <w:b/>
          <w:sz w:val="24"/>
          <w:szCs w:val="24"/>
          <w:lang w:val="es-ES"/>
        </w:rPr>
      </w:pPr>
    </w:p>
    <w:p w14:paraId="35430A86" w14:textId="77777777" w:rsidR="00DF74D0" w:rsidRPr="00B228B4" w:rsidRDefault="00DF74D0">
      <w:pPr>
        <w:rPr>
          <w:noProof/>
          <w:lang w:val="es-ES"/>
        </w:rPr>
      </w:pPr>
    </w:p>
    <w:p w14:paraId="67F786C7" w14:textId="77777777" w:rsidR="00FA31EC" w:rsidRPr="00B228B4" w:rsidRDefault="00FA31EC">
      <w:pPr>
        <w:rPr>
          <w:noProof/>
          <w:lang w:val="es-ES"/>
        </w:rPr>
      </w:pPr>
    </w:p>
    <w:p w14:paraId="6B2D03A3" w14:textId="77777777" w:rsidR="00D46088" w:rsidRPr="00B228B4" w:rsidRDefault="00D46088">
      <w:pPr>
        <w:rPr>
          <w:noProof/>
          <w:lang w:val="es-ES"/>
        </w:rPr>
      </w:pPr>
    </w:p>
    <w:p w14:paraId="38F1811F" w14:textId="77777777" w:rsidR="00D46088" w:rsidRPr="00B228B4" w:rsidRDefault="00D46088">
      <w:pPr>
        <w:rPr>
          <w:noProof/>
          <w:lang w:val="es-ES"/>
        </w:rPr>
      </w:pPr>
    </w:p>
    <w:p w14:paraId="23F3544F" w14:textId="77777777" w:rsidR="00D46088" w:rsidRPr="00B228B4" w:rsidRDefault="00D46088">
      <w:pPr>
        <w:rPr>
          <w:noProof/>
          <w:lang w:val="es-ES"/>
        </w:rPr>
      </w:pPr>
      <w:bookmarkStart w:id="1" w:name="_GoBack"/>
      <w:bookmarkEnd w:id="1"/>
    </w:p>
    <w:p w14:paraId="31CC1519" w14:textId="77777777" w:rsidR="0019595F" w:rsidRDefault="0019595F" w:rsidP="00F32541">
      <w:pPr>
        <w:spacing w:after="0" w:line="240" w:lineRule="auto"/>
        <w:rPr>
          <w:rFonts w:ascii="Arial Narrow" w:hAnsi="Arial Narrow" w:cs="Arial"/>
          <w:b/>
          <w:sz w:val="32"/>
          <w:szCs w:val="24"/>
          <w:lang w:val="es-ES"/>
        </w:rPr>
      </w:pPr>
    </w:p>
    <w:p w14:paraId="1DFA77CE" w14:textId="7C6B0C84" w:rsidR="006F30C6" w:rsidRPr="0019595F" w:rsidRDefault="00E34249" w:rsidP="00F32541">
      <w:pPr>
        <w:spacing w:after="0" w:line="240" w:lineRule="auto"/>
        <w:rPr>
          <w:rFonts w:ascii="Arial Narrow" w:hAnsi="Arial Narrow" w:cs="Arial"/>
          <w:b/>
          <w:sz w:val="32"/>
          <w:szCs w:val="24"/>
          <w:lang w:val="es-ES"/>
        </w:rPr>
      </w:pPr>
      <w:r w:rsidRPr="0019595F">
        <w:rPr>
          <w:rFonts w:ascii="Arial Narrow" w:hAnsi="Arial Narrow" w:cs="Arial"/>
          <w:b/>
          <w:sz w:val="32"/>
          <w:szCs w:val="24"/>
          <w:lang w:val="es-ES"/>
        </w:rPr>
        <w:lastRenderedPageBreak/>
        <w:t>FA</w:t>
      </w:r>
      <w:r w:rsidR="00B228B4" w:rsidRPr="0019595F">
        <w:rPr>
          <w:rFonts w:ascii="Arial Narrow" w:hAnsi="Arial Narrow" w:cs="Arial"/>
          <w:b/>
          <w:sz w:val="32"/>
          <w:szCs w:val="24"/>
          <w:lang w:val="es-ES"/>
        </w:rPr>
        <w:t>TURA PENDENTE</w:t>
      </w:r>
    </w:p>
    <w:p w14:paraId="2CD2E8D0" w14:textId="77777777" w:rsidR="009D5940" w:rsidRPr="00B228B4" w:rsidRDefault="00DF74D0" w:rsidP="00F3254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B228B4">
        <w:rPr>
          <w:rFonts w:ascii="Arial" w:hAnsi="Arial" w:cs="Arial"/>
          <w:b/>
          <w:sz w:val="24"/>
          <w:szCs w:val="24"/>
          <w:lang w:val="es-ES"/>
        </w:rPr>
        <w:tab/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817"/>
        <w:gridCol w:w="141"/>
        <w:gridCol w:w="671"/>
        <w:gridCol w:w="180"/>
        <w:gridCol w:w="992"/>
        <w:gridCol w:w="1134"/>
      </w:tblGrid>
      <w:tr w:rsidR="00E34249" w:rsidRPr="000D2853" w14:paraId="69347ACC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AEA721" w14:textId="77777777" w:rsidR="00E34249" w:rsidRPr="000D2853" w:rsidRDefault="00E34249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4E93D3" w14:textId="77777777" w:rsidR="00E34249" w:rsidRPr="00130F61" w:rsidRDefault="00E34249" w:rsidP="00CE63C9">
            <w:pPr>
              <w:pStyle w:val="HTMLVorformatiert"/>
              <w:rPr>
                <w:sz w:val="22"/>
                <w:lang w:val="pt-PT"/>
              </w:rPr>
            </w:pPr>
            <w:r w:rsidRPr="00130F61">
              <w:rPr>
                <w:rFonts w:ascii="Arial" w:hAnsi="Arial" w:cs="Arial"/>
                <w:b/>
                <w:sz w:val="22"/>
                <w:szCs w:val="24"/>
                <w:lang w:val="pt-PT"/>
              </w:rPr>
              <w:t>Descrição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9E2CA" w14:textId="77777777" w:rsidR="00E34249" w:rsidRPr="000D2853" w:rsidRDefault="00E34249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Cs w:val="24"/>
                <w:lang w:val="pt-PT"/>
              </w:rPr>
              <w:t>Pr</w:t>
            </w:r>
            <w:r w:rsidRPr="00167291">
              <w:rPr>
                <w:rFonts w:ascii="Arial" w:hAnsi="Arial" w:cs="Arial"/>
                <w:b/>
                <w:szCs w:val="24"/>
                <w:lang w:val="pt-PT"/>
              </w:rPr>
              <w:t>e</w:t>
            </w:r>
            <w:r w:rsidRPr="00167291">
              <w:rPr>
                <w:rFonts w:ascii="Arial" w:hAnsi="Arial" w:cs="Arial"/>
                <w:b/>
                <w:iCs/>
                <w:szCs w:val="24"/>
                <w:lang w:val="pt-PT"/>
              </w:rPr>
              <w:t>ç</w:t>
            </w:r>
            <w:r>
              <w:rPr>
                <w:rFonts w:ascii="Arial" w:hAnsi="Arial" w:cs="Arial"/>
                <w:b/>
                <w:iCs/>
                <w:szCs w:val="24"/>
                <w:lang w:val="pt-PT"/>
              </w:rPr>
              <w:t>o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CE30C2" w14:textId="77777777" w:rsidR="00E34249" w:rsidRPr="000D2853" w:rsidRDefault="00E34249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313FFF" w14:textId="77777777" w:rsidR="00E34249" w:rsidRPr="000D2853" w:rsidRDefault="00E34249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Q</w:t>
            </w:r>
            <w:r>
              <w:rPr>
                <w:rFonts w:ascii="Arial" w:hAnsi="Arial" w:cs="Arial"/>
                <w:b/>
                <w:szCs w:val="24"/>
                <w:lang w:val="pt-PT"/>
              </w:rPr>
              <w:t>uant.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0D1FC" w14:textId="77777777" w:rsidR="00E34249" w:rsidRPr="000D2853" w:rsidRDefault="00E34249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Subtotal</w:t>
            </w:r>
          </w:p>
        </w:tc>
      </w:tr>
      <w:tr w:rsidR="00E34249" w:rsidRPr="00FE26F1" w14:paraId="2FFDFE6A" w14:textId="77777777" w:rsidTr="00CE63C9">
        <w:trPr>
          <w:trHeight w:val="567"/>
        </w:trPr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57E48A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E74259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WordPress Web Design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E91D5B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B1821C6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/hr.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D46A31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AFABBA8" w14:textId="77777777" w:rsidR="00E34249" w:rsidRPr="00FE26F1" w:rsidRDefault="00E34249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$5,000</w:t>
            </w:r>
          </w:p>
        </w:tc>
      </w:tr>
      <w:tr w:rsidR="00E34249" w:rsidRPr="00FE26F1" w14:paraId="3BE40F8A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EF04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B8B2D" w14:textId="77777777" w:rsidR="00B0571E" w:rsidRPr="00FE26F1" w:rsidRDefault="00B0571E" w:rsidP="00B0571E">
            <w:pPr>
              <w:rPr>
                <w:rFonts w:ascii="Arial" w:hAnsi="Arial" w:cs="Arial"/>
                <w:szCs w:val="24"/>
                <w:lang w:val="pt-PT"/>
              </w:rPr>
            </w:pPr>
            <w:r>
              <w:rPr>
                <w:rFonts w:ascii="Arial" w:hAnsi="Arial" w:cs="Arial"/>
                <w:szCs w:val="24"/>
                <w:lang w:val="pt-PT"/>
              </w:rPr>
              <w:t>Início das</w:t>
            </w:r>
            <w:r w:rsidRPr="00FE26F1">
              <w:rPr>
                <w:rFonts w:ascii="Arial" w:hAnsi="Arial" w:cs="Arial"/>
                <w:szCs w:val="24"/>
                <w:lang w:val="pt-PT"/>
              </w:rPr>
              <w:t xml:space="preserve"> maquetes, 10 páginas e estrutura do site. </w:t>
            </w:r>
          </w:p>
          <w:p w14:paraId="56C709D9" w14:textId="77777777" w:rsidR="00B0571E" w:rsidRPr="00FE26F1" w:rsidRDefault="00B0571E" w:rsidP="00B0571E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Discussão para ver se as maquetes precisam de alguma </w:t>
            </w:r>
          </w:p>
          <w:p w14:paraId="06E2FB07" w14:textId="2CD1B521" w:rsidR="00E34249" w:rsidRPr="00FE26F1" w:rsidRDefault="00B0571E" w:rsidP="00B0571E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edição </w:t>
            </w:r>
            <w:r>
              <w:rPr>
                <w:rFonts w:ascii="Arial" w:hAnsi="Arial" w:cs="Arial"/>
                <w:szCs w:val="24"/>
                <w:lang w:val="pt-PT"/>
              </w:rPr>
              <w:t xml:space="preserve">- </w:t>
            </w:r>
            <w:r w:rsidRPr="00FE26F1">
              <w:rPr>
                <w:rFonts w:ascii="Arial" w:hAnsi="Arial" w:cs="Arial"/>
                <w:szCs w:val="24"/>
                <w:lang w:val="pt-PT"/>
              </w:rPr>
              <w:t xml:space="preserve">com OK </w:t>
            </w:r>
            <w:r>
              <w:rPr>
                <w:rFonts w:ascii="Arial" w:hAnsi="Arial" w:cs="Arial"/>
                <w:szCs w:val="24"/>
                <w:lang w:val="pt-PT"/>
              </w:rPr>
              <w:t>par</w:t>
            </w:r>
            <w:r w:rsidRPr="00FE26F1">
              <w:rPr>
                <w:rFonts w:ascii="Arial" w:hAnsi="Arial" w:cs="Arial"/>
                <w:szCs w:val="24"/>
                <w:lang w:val="pt-PT"/>
              </w:rPr>
              <w:t>a avançar para o design atual.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C4FB28" w14:textId="77777777" w:rsidR="00E34249" w:rsidRPr="00FE26F1" w:rsidRDefault="00E34249" w:rsidP="00CE63C9">
            <w:pPr>
              <w:tabs>
                <w:tab w:val="left" w:pos="1206"/>
              </w:tabs>
              <w:ind w:left="-108" w:right="-148" w:firstLine="10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E34249" w:rsidRPr="0053766D" w14:paraId="6F406722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EB17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B8F8D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Hosting &amp; maintenance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BE8F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13F7B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D08C2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5C15C" w14:textId="77777777" w:rsidR="00E34249" w:rsidRPr="0053766D" w:rsidRDefault="00E34249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$100 </w:t>
            </w:r>
          </w:p>
          <w:p w14:paraId="7E17B9D0" w14:textId="77777777" w:rsidR="00E34249" w:rsidRPr="0053766D" w:rsidRDefault="00E34249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>(</w:t>
            </w:r>
            <w:r w:rsidRPr="0053766D">
              <w:rPr>
                <w:rFonts w:ascii="Arial" w:hAnsi="Arial" w:cs="Arial"/>
                <w:b/>
                <w:szCs w:val="24"/>
                <w:lang w:val="pt-PT"/>
              </w:rPr>
              <w:t>monthly)</w:t>
            </w:r>
          </w:p>
        </w:tc>
      </w:tr>
      <w:tr w:rsidR="00E34249" w:rsidRPr="00FE26F1" w14:paraId="397E01B5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165E3" w14:textId="77777777" w:rsidR="00E34249" w:rsidRPr="00FE26F1" w:rsidRDefault="00E34249" w:rsidP="00CE63C9">
            <w:pPr>
              <w:rPr>
                <w:rFonts w:ascii="Arial" w:hAnsi="Arial" w:cs="Arial"/>
                <w:b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6E638B" w14:textId="77777777" w:rsidR="00E34249" w:rsidRPr="00FE26F1" w:rsidRDefault="00E34249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Suporte técnico contínuo e hospedagem por </w:t>
            </w:r>
          </w:p>
          <w:p w14:paraId="57EDC088" w14:textId="77777777" w:rsidR="00E34249" w:rsidRPr="00FE26F1" w:rsidRDefault="00E34249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e-mail e telefonema.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016F8" w14:textId="77777777" w:rsidR="00E34249" w:rsidRPr="00FE26F1" w:rsidRDefault="00E34249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E34249" w:rsidRPr="00FE26F1" w14:paraId="5130103E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45FE3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F46DA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Ta</w:t>
            </w:r>
            <w:r>
              <w:rPr>
                <w:rFonts w:ascii="Arial" w:hAnsi="Arial" w:cs="Arial"/>
                <w:b/>
                <w:sz w:val="24"/>
                <w:szCs w:val="24"/>
                <w:lang w:val="pt-PT"/>
              </w:rPr>
              <w:t>refa</w:t>
            </w: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/ </w:t>
            </w:r>
            <w:r w:rsidRPr="00A028F2">
              <w:rPr>
                <w:rFonts w:ascii="Arial" w:hAnsi="Arial" w:cs="Arial"/>
                <w:b/>
                <w:sz w:val="24"/>
                <w:szCs w:val="24"/>
                <w:lang w:val="pt-PT"/>
              </w:rPr>
              <w:t>serviços fornecidos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E0CA9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$/€/</w:t>
            </w:r>
            <w:r w:rsidRPr="00FE26F1">
              <w:rPr>
                <w:rStyle w:val="ilfuvd"/>
                <w:rFonts w:ascii="Arial" w:hAnsi="Arial" w:cs="Arial"/>
                <w:b/>
                <w:bCs/>
                <w:sz w:val="24"/>
                <w:szCs w:val="24"/>
                <w:lang w:val="pt-PT"/>
              </w:rPr>
              <w:t>£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85B6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E7A8C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02820" w14:textId="77777777" w:rsidR="00E34249" w:rsidRPr="0053766D" w:rsidRDefault="00E34249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>$XXX</w:t>
            </w:r>
          </w:p>
        </w:tc>
      </w:tr>
      <w:tr w:rsidR="00E34249" w:rsidRPr="00FE26F1" w14:paraId="2FAE6CA1" w14:textId="77777777" w:rsidTr="00CE63C9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BEBF257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5BCC8F2" w14:textId="77777777" w:rsidR="00E34249" w:rsidRPr="00130F61" w:rsidRDefault="00E34249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 xml:space="preserve">Descrever mais precisamente o que é a tarefa </w:t>
            </w:r>
          </w:p>
          <w:p w14:paraId="1675E7D9" w14:textId="77777777" w:rsidR="00E34249" w:rsidRPr="00130F61" w:rsidRDefault="00E34249" w:rsidP="00CE63C9">
            <w:pPr>
              <w:rPr>
                <w:rFonts w:ascii="Arial" w:hAnsi="Arial" w:cs="Arial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 xml:space="preserve">e o que está incluído. Qualquer nota especial pode ser </w:t>
            </w:r>
          </w:p>
          <w:p w14:paraId="444C33F1" w14:textId="77777777" w:rsidR="00E34249" w:rsidRPr="00130F61" w:rsidRDefault="00E34249" w:rsidP="00CE63C9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>incluída aqui.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A7182A9" w14:textId="77777777" w:rsidR="00E34249" w:rsidRPr="00FE26F1" w:rsidRDefault="00E34249" w:rsidP="00CE63C9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E34249" w:rsidRPr="00FE26F1" w14:paraId="3BFC4D40" w14:textId="77777777" w:rsidTr="00CE63C9">
        <w:trPr>
          <w:trHeight w:val="510"/>
        </w:trPr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18A3128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D8CAF1D" w14:textId="77777777" w:rsidR="00E34249" w:rsidRPr="00FE26F1" w:rsidRDefault="00E34249" w:rsidP="00CE63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Subtotal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926AE5F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$5,000</w:t>
            </w:r>
          </w:p>
        </w:tc>
      </w:tr>
      <w:tr w:rsidR="00E34249" w:rsidRPr="00FE26F1" w14:paraId="13D0F29B" w14:textId="77777777" w:rsidTr="00CE63C9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C68D0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E83B" w14:textId="77777777" w:rsidR="00E34249" w:rsidRPr="00FE26F1" w:rsidRDefault="00E34249" w:rsidP="00CE63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Desconto (X%)</w:t>
            </w: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- </w:t>
            </w:r>
            <w:r w:rsidRPr="00FE26F1">
              <w:rPr>
                <w:rFonts w:ascii="Arial" w:hAnsi="Arial" w:cs="Arial"/>
                <w:i/>
                <w:sz w:val="24"/>
                <w:szCs w:val="24"/>
                <w:lang w:val="pt-PT"/>
              </w:rPr>
              <w:t>Opcional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2CBCA" w14:textId="77777777" w:rsidR="00E34249" w:rsidRPr="00FE26F1" w:rsidRDefault="00E34249" w:rsidP="00CE63C9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$ 100</w:t>
            </w:r>
          </w:p>
        </w:tc>
      </w:tr>
      <w:tr w:rsidR="00E34249" w:rsidRPr="00FE26F1" w14:paraId="2113CECE" w14:textId="77777777" w:rsidTr="00CE63C9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7DF47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D7EC3" w14:textId="77777777" w:rsidR="00E34249" w:rsidRPr="00FE26F1" w:rsidRDefault="00E34249" w:rsidP="00CE63C9">
            <w:pPr>
              <w:jc w:val="right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IVA</w:t>
            </w: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 xml:space="preserve"> (X%)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4BBC2" w14:textId="77777777" w:rsidR="00E34249" w:rsidRPr="00FE26F1" w:rsidRDefault="00E34249" w:rsidP="00CE63C9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$ 1,345</w:t>
            </w:r>
          </w:p>
        </w:tc>
      </w:tr>
      <w:tr w:rsidR="00E34249" w:rsidRPr="00FE26F1" w14:paraId="767B7434" w14:textId="77777777" w:rsidTr="00CE63C9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179B3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78BB" w14:textId="77777777" w:rsidR="00E34249" w:rsidRPr="00FE26F1" w:rsidRDefault="00E34249" w:rsidP="00CE63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Valor total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27A51" w14:textId="77777777" w:rsidR="00E34249" w:rsidRPr="00FE26F1" w:rsidRDefault="00E34249" w:rsidP="00CE63C9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$ 5,000</w:t>
            </w:r>
          </w:p>
        </w:tc>
      </w:tr>
    </w:tbl>
    <w:p w14:paraId="27A40983" w14:textId="15EC8C94" w:rsidR="00E200B7" w:rsidRPr="00B228B4" w:rsidRDefault="00B228B4" w:rsidP="00E200B7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s-ES"/>
        </w:rPr>
      </w:pPr>
      <w:r w:rsidRPr="00B228B4">
        <w:rPr>
          <w:rFonts w:ascii="Arial" w:hAnsi="Arial" w:cs="Arial"/>
          <w:b/>
          <w:sz w:val="24"/>
          <w:szCs w:val="24"/>
          <w:lang w:val="es-ES"/>
        </w:rPr>
        <w:t>PARA</w:t>
      </w:r>
      <w:r w:rsidR="00E34249">
        <w:rPr>
          <w:rFonts w:ascii="Arial" w:hAnsi="Arial" w:cs="Arial"/>
          <w:b/>
          <w:sz w:val="24"/>
          <w:szCs w:val="24"/>
          <w:lang w:val="es-ES"/>
        </w:rPr>
        <w:t xml:space="preserve"> EFECTUAR O PAGAMENTO</w:t>
      </w:r>
    </w:p>
    <w:p w14:paraId="5B0D9F76" w14:textId="77777777" w:rsidR="00E200B7" w:rsidRPr="00B228B4" w:rsidRDefault="00E200B7" w:rsidP="00E200B7">
      <w:pPr>
        <w:tabs>
          <w:tab w:val="left" w:pos="7862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B228B4">
        <w:rPr>
          <w:rFonts w:ascii="Arial" w:hAnsi="Arial" w:cs="Arial"/>
          <w:b/>
          <w:sz w:val="24"/>
          <w:szCs w:val="24"/>
          <w:lang w:val="es-ES"/>
        </w:rPr>
        <w:t xml:space="preserve">PayPal: </w:t>
      </w:r>
      <w:hyperlink r:id="rId8" w:history="1">
        <w:r w:rsidRPr="00B228B4">
          <w:rPr>
            <w:rStyle w:val="Hyperlink"/>
            <w:rFonts w:ascii="Arial" w:hAnsi="Arial" w:cs="Arial"/>
            <w:color w:val="auto"/>
            <w:sz w:val="24"/>
            <w:szCs w:val="24"/>
            <w:lang w:val="es-ES"/>
          </w:rPr>
          <w:t>john.doe@business.com</w:t>
        </w:r>
      </w:hyperlink>
      <w:r w:rsidRPr="00B228B4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4AB468A" w14:textId="606089CD" w:rsidR="003E5CB2" w:rsidRPr="00B228B4" w:rsidRDefault="00E34249" w:rsidP="00E200B7">
      <w:pPr>
        <w:tabs>
          <w:tab w:val="left" w:pos="7862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n-US"/>
        </w:rPr>
        <w:t>Tran</w:t>
      </w:r>
      <w:r w:rsidRPr="00522F34">
        <w:rPr>
          <w:rFonts w:ascii="Arial" w:hAnsi="Arial" w:cs="Arial"/>
          <w:b/>
          <w:sz w:val="24"/>
          <w:szCs w:val="24"/>
          <w:lang w:val="en-US"/>
        </w:rPr>
        <w:t>sferência bancária</w:t>
      </w:r>
      <w:r w:rsidR="00E200B7" w:rsidRPr="00B228B4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E200B7" w:rsidRPr="00B228B4">
        <w:rPr>
          <w:rFonts w:ascii="Arial" w:hAnsi="Arial" w:cs="Arial"/>
          <w:sz w:val="24"/>
          <w:szCs w:val="24"/>
          <w:lang w:val="es-ES"/>
        </w:rPr>
        <w:t>John Doe -</w:t>
      </w:r>
      <w:r w:rsidR="00E200B7" w:rsidRPr="00B228B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200B7" w:rsidRPr="00B228B4">
        <w:rPr>
          <w:rFonts w:ascii="Arial" w:hAnsi="Arial" w:cs="Arial"/>
          <w:sz w:val="24"/>
          <w:szCs w:val="24"/>
          <w:lang w:val="es-ES"/>
        </w:rPr>
        <w:t>IBAN YYXX XXXX XXXX XXXX XX</w:t>
      </w:r>
    </w:p>
    <w:sectPr w:rsidR="003E5CB2" w:rsidRPr="00B228B4" w:rsidSect="0019595F">
      <w:headerReference w:type="default" r:id="rId9"/>
      <w:footerReference w:type="default" r:id="rId10"/>
      <w:pgSz w:w="11906" w:h="16838"/>
      <w:pgMar w:top="1962" w:right="1558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FB91E" w14:textId="77777777" w:rsidR="000152A0" w:rsidRDefault="000152A0" w:rsidP="00F36431">
      <w:pPr>
        <w:spacing w:after="0" w:line="240" w:lineRule="auto"/>
      </w:pPr>
      <w:r>
        <w:separator/>
      </w:r>
    </w:p>
  </w:endnote>
  <w:endnote w:type="continuationSeparator" w:id="0">
    <w:p w14:paraId="77AECE28" w14:textId="77777777" w:rsidR="000152A0" w:rsidRDefault="000152A0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2"/>
      <w:gridCol w:w="2912"/>
      <w:gridCol w:w="3260"/>
    </w:tblGrid>
    <w:tr w:rsidR="0019595F" w:rsidRPr="00A434F2" w14:paraId="722779BD" w14:textId="77777777" w:rsidTr="00433E63">
      <w:tc>
        <w:tcPr>
          <w:tcW w:w="3042" w:type="dxa"/>
        </w:tcPr>
        <w:p w14:paraId="10D9A2C0" w14:textId="77777777" w:rsidR="0019595F" w:rsidRPr="00A434F2" w:rsidRDefault="0019595F" w:rsidP="0019595F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John Doe</w:t>
          </w:r>
        </w:p>
      </w:tc>
      <w:tc>
        <w:tcPr>
          <w:tcW w:w="2912" w:type="dxa"/>
        </w:tcPr>
        <w:p w14:paraId="08455301" w14:textId="2C40659F" w:rsidR="0019595F" w:rsidRPr="00A434F2" w:rsidRDefault="0019595F" w:rsidP="0019595F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Contact</w:t>
          </w:r>
          <w:r>
            <w:rPr>
              <w:rFonts w:ascii="Aptos" w:hAnsi="Aptos"/>
              <w:b/>
              <w:bCs/>
              <w:sz w:val="18"/>
              <w:szCs w:val="18"/>
            </w:rPr>
            <w:t>o</w:t>
          </w:r>
        </w:p>
      </w:tc>
      <w:tc>
        <w:tcPr>
          <w:tcW w:w="3260" w:type="dxa"/>
        </w:tcPr>
        <w:p w14:paraId="668E0A21" w14:textId="21B8DD93" w:rsidR="0019595F" w:rsidRPr="00A434F2" w:rsidRDefault="0019595F" w:rsidP="0019595F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 w:rsidRPr="00F4621C">
            <w:rPr>
              <w:rFonts w:ascii="Aptos" w:hAnsi="Aptos"/>
              <w:b/>
              <w:bCs/>
              <w:sz w:val="18"/>
              <w:szCs w:val="18"/>
            </w:rPr>
            <w:t>Informações sobre o pagamento</w:t>
          </w:r>
        </w:p>
      </w:tc>
    </w:tr>
    <w:tr w:rsidR="0019595F" w:rsidRPr="00A434F2" w14:paraId="40645235" w14:textId="77777777" w:rsidTr="00433E63">
      <w:tc>
        <w:tcPr>
          <w:tcW w:w="3042" w:type="dxa"/>
        </w:tcPr>
        <w:p w14:paraId="6F763B1F" w14:textId="7919421F" w:rsidR="0019595F" w:rsidRPr="00A434F2" w:rsidRDefault="0019595F" w:rsidP="0019595F">
          <w:pPr>
            <w:pStyle w:val="Fuzeile"/>
            <w:rPr>
              <w:rFonts w:ascii="Aptos" w:hAnsi="Aptos"/>
              <w:sz w:val="18"/>
              <w:szCs w:val="18"/>
            </w:rPr>
          </w:pPr>
          <w:r w:rsidRPr="00F4621C">
            <w:rPr>
              <w:rFonts w:ascii="Aptos" w:hAnsi="Aptos"/>
              <w:sz w:val="18"/>
              <w:szCs w:val="18"/>
            </w:rPr>
            <w:t>Rua e número</w:t>
          </w:r>
        </w:p>
      </w:tc>
      <w:tc>
        <w:tcPr>
          <w:tcW w:w="2912" w:type="dxa"/>
        </w:tcPr>
        <w:p w14:paraId="25C71105" w14:textId="77777777" w:rsidR="0019595F" w:rsidRPr="00A434F2" w:rsidRDefault="0019595F" w:rsidP="0019595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+123 – 111 222 333   </w:t>
          </w:r>
        </w:p>
      </w:tc>
      <w:tc>
        <w:tcPr>
          <w:tcW w:w="3260" w:type="dxa"/>
        </w:tcPr>
        <w:p w14:paraId="60E4B0ED" w14:textId="77777777" w:rsidR="0019595F" w:rsidRPr="00A434F2" w:rsidRDefault="0019595F" w:rsidP="0019595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PayPal: john.doe@business.com</w:t>
          </w:r>
        </w:p>
      </w:tc>
    </w:tr>
    <w:tr w:rsidR="0019595F" w:rsidRPr="00A434F2" w14:paraId="3D6373AB" w14:textId="77777777" w:rsidTr="00433E63">
      <w:tc>
        <w:tcPr>
          <w:tcW w:w="3042" w:type="dxa"/>
        </w:tcPr>
        <w:p w14:paraId="63B29A7C" w14:textId="1F609DD0" w:rsidR="0019595F" w:rsidRPr="00A434F2" w:rsidRDefault="0019595F" w:rsidP="0019595F">
          <w:pPr>
            <w:pStyle w:val="Fuzeile"/>
            <w:rPr>
              <w:rFonts w:ascii="Aptos" w:hAnsi="Aptos"/>
              <w:sz w:val="18"/>
              <w:szCs w:val="18"/>
            </w:rPr>
          </w:pPr>
          <w:r w:rsidRPr="00F4621C">
            <w:rPr>
              <w:rFonts w:ascii="Aptos" w:hAnsi="Aptos"/>
              <w:sz w:val="18"/>
              <w:szCs w:val="18"/>
            </w:rPr>
            <w:t>Código postal, cidade, país</w:t>
          </w:r>
        </w:p>
      </w:tc>
      <w:tc>
        <w:tcPr>
          <w:tcW w:w="2912" w:type="dxa"/>
        </w:tcPr>
        <w:p w14:paraId="55DD8214" w14:textId="77777777" w:rsidR="0019595F" w:rsidRPr="00A434F2" w:rsidRDefault="0019595F" w:rsidP="0019595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john.doe@business.com   </w:t>
          </w:r>
        </w:p>
      </w:tc>
      <w:tc>
        <w:tcPr>
          <w:tcW w:w="3260" w:type="dxa"/>
        </w:tcPr>
        <w:p w14:paraId="2DD41CD9" w14:textId="77777777" w:rsidR="0019595F" w:rsidRPr="00A434F2" w:rsidRDefault="0019595F" w:rsidP="0019595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IBAN</w:t>
          </w:r>
          <w:r>
            <w:rPr>
              <w:rFonts w:ascii="Aptos" w:hAnsi="Aptos"/>
              <w:sz w:val="18"/>
              <w:szCs w:val="18"/>
            </w:rPr>
            <w:t>:</w:t>
          </w:r>
          <w:r w:rsidRPr="00A434F2">
            <w:rPr>
              <w:rFonts w:ascii="Aptos" w:hAnsi="Aptos"/>
              <w:sz w:val="18"/>
              <w:szCs w:val="18"/>
            </w:rPr>
            <w:t xml:space="preserve"> YYXX XXXX XXXX XXXX XX</w:t>
          </w:r>
        </w:p>
      </w:tc>
    </w:tr>
    <w:tr w:rsidR="0019595F" w:rsidRPr="00A434F2" w14:paraId="240172D7" w14:textId="77777777" w:rsidTr="00433E63">
      <w:tc>
        <w:tcPr>
          <w:tcW w:w="3042" w:type="dxa"/>
        </w:tcPr>
        <w:p w14:paraId="2B5941DC" w14:textId="086BD7BF" w:rsidR="0019595F" w:rsidRPr="00A434F2" w:rsidRDefault="0019595F" w:rsidP="0019595F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VAT no</w:t>
          </w:r>
          <w:r>
            <w:rPr>
              <w:rFonts w:ascii="Aptos" w:hAnsi="Aptos"/>
              <w:sz w:val="18"/>
              <w:szCs w:val="18"/>
            </w:rPr>
            <w:t>.</w:t>
          </w:r>
        </w:p>
      </w:tc>
      <w:tc>
        <w:tcPr>
          <w:tcW w:w="2912" w:type="dxa"/>
        </w:tcPr>
        <w:p w14:paraId="1A406D7D" w14:textId="77777777" w:rsidR="0019595F" w:rsidRPr="00A434F2" w:rsidRDefault="0019595F" w:rsidP="0019595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www.johndoe.com</w:t>
          </w:r>
        </w:p>
      </w:tc>
      <w:tc>
        <w:tcPr>
          <w:tcW w:w="3260" w:type="dxa"/>
        </w:tcPr>
        <w:p w14:paraId="34B522B6" w14:textId="77777777" w:rsidR="0019595F" w:rsidRPr="00A434F2" w:rsidRDefault="0019595F" w:rsidP="0019595F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BYC: </w:t>
          </w:r>
          <w:r>
            <w:rPr>
              <w:rFonts w:ascii="Aptos" w:hAnsi="Aptos"/>
              <w:sz w:val="18"/>
              <w:szCs w:val="18"/>
            </w:rPr>
            <w:t>XXXXXXXXX</w:t>
          </w:r>
        </w:p>
      </w:tc>
    </w:tr>
  </w:tbl>
  <w:p w14:paraId="43D71D45" w14:textId="66B56B7E" w:rsidR="00154870" w:rsidRPr="00AB7C29" w:rsidRDefault="00154870">
    <w:pPr>
      <w:pStyle w:val="Fuzeil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11DF1" w14:textId="77777777" w:rsidR="000152A0" w:rsidRDefault="000152A0" w:rsidP="00F36431">
      <w:pPr>
        <w:spacing w:after="0" w:line="240" w:lineRule="auto"/>
      </w:pPr>
      <w:r>
        <w:separator/>
      </w:r>
    </w:p>
  </w:footnote>
  <w:footnote w:type="continuationSeparator" w:id="0">
    <w:p w14:paraId="7E33785C" w14:textId="77777777" w:rsidR="000152A0" w:rsidRDefault="000152A0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C9BB" w14:textId="1512C108" w:rsidR="0019595F" w:rsidRDefault="0019595F">
    <w:pPr>
      <w:pStyle w:val="Kopfzeile"/>
    </w:pPr>
    <w:r w:rsidRPr="00D27BA2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0B841525" wp14:editId="01FECA0F">
          <wp:simplePos x="0" y="0"/>
          <wp:positionH relativeFrom="column">
            <wp:posOffset>3771900</wp:posOffset>
          </wp:positionH>
          <wp:positionV relativeFrom="paragraph">
            <wp:posOffset>476250</wp:posOffset>
          </wp:positionV>
          <wp:extent cx="2080800" cy="291517"/>
          <wp:effectExtent l="0" t="0" r="0" b="0"/>
          <wp:wrapThrough wrapText="bothSides">
            <wp:wrapPolygon edited="0">
              <wp:start x="396" y="0"/>
              <wp:lineTo x="0" y="7059"/>
              <wp:lineTo x="396" y="16941"/>
              <wp:lineTo x="18000" y="19765"/>
              <wp:lineTo x="19187" y="19765"/>
              <wp:lineTo x="20176" y="19765"/>
              <wp:lineTo x="21363" y="9882"/>
              <wp:lineTo x="21363" y="0"/>
              <wp:lineTo x="396" y="0"/>
            </wp:wrapPolygon>
          </wp:wrapThrough>
          <wp:docPr id="1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291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152A0"/>
    <w:rsid w:val="00055682"/>
    <w:rsid w:val="000562CF"/>
    <w:rsid w:val="0006034E"/>
    <w:rsid w:val="000627EE"/>
    <w:rsid w:val="00074A7A"/>
    <w:rsid w:val="000849A6"/>
    <w:rsid w:val="000B2D37"/>
    <w:rsid w:val="00154870"/>
    <w:rsid w:val="00157ED0"/>
    <w:rsid w:val="00163C0A"/>
    <w:rsid w:val="0016761E"/>
    <w:rsid w:val="0019595F"/>
    <w:rsid w:val="001A3EA9"/>
    <w:rsid w:val="001A602A"/>
    <w:rsid w:val="001C4C89"/>
    <w:rsid w:val="00227718"/>
    <w:rsid w:val="00240729"/>
    <w:rsid w:val="00255762"/>
    <w:rsid w:val="00264E51"/>
    <w:rsid w:val="00277BB6"/>
    <w:rsid w:val="002A449C"/>
    <w:rsid w:val="002B31C9"/>
    <w:rsid w:val="002F6118"/>
    <w:rsid w:val="003350E1"/>
    <w:rsid w:val="003522DC"/>
    <w:rsid w:val="00370FE6"/>
    <w:rsid w:val="00371C52"/>
    <w:rsid w:val="00397B50"/>
    <w:rsid w:val="003D5A7B"/>
    <w:rsid w:val="003E4062"/>
    <w:rsid w:val="003E5CB2"/>
    <w:rsid w:val="00431349"/>
    <w:rsid w:val="00433C62"/>
    <w:rsid w:val="00433E63"/>
    <w:rsid w:val="00456671"/>
    <w:rsid w:val="00457CDF"/>
    <w:rsid w:val="0046502E"/>
    <w:rsid w:val="00513B26"/>
    <w:rsid w:val="00524321"/>
    <w:rsid w:val="005505EF"/>
    <w:rsid w:val="005612F8"/>
    <w:rsid w:val="005A1798"/>
    <w:rsid w:val="005D5BCC"/>
    <w:rsid w:val="00600554"/>
    <w:rsid w:val="00607406"/>
    <w:rsid w:val="006310FC"/>
    <w:rsid w:val="0065525B"/>
    <w:rsid w:val="006A6A2B"/>
    <w:rsid w:val="006B141F"/>
    <w:rsid w:val="006C4AD0"/>
    <w:rsid w:val="006F30C6"/>
    <w:rsid w:val="00702A56"/>
    <w:rsid w:val="007036D1"/>
    <w:rsid w:val="00713703"/>
    <w:rsid w:val="00725238"/>
    <w:rsid w:val="00755FD6"/>
    <w:rsid w:val="00760E61"/>
    <w:rsid w:val="00762F3D"/>
    <w:rsid w:val="00767C36"/>
    <w:rsid w:val="007E2ED9"/>
    <w:rsid w:val="00837393"/>
    <w:rsid w:val="0086402F"/>
    <w:rsid w:val="00865B0F"/>
    <w:rsid w:val="00877365"/>
    <w:rsid w:val="008B5299"/>
    <w:rsid w:val="008C6D81"/>
    <w:rsid w:val="008E1F66"/>
    <w:rsid w:val="008E4F82"/>
    <w:rsid w:val="0090048A"/>
    <w:rsid w:val="0092582A"/>
    <w:rsid w:val="00936905"/>
    <w:rsid w:val="009915F7"/>
    <w:rsid w:val="009B3E92"/>
    <w:rsid w:val="009D5940"/>
    <w:rsid w:val="00A541AA"/>
    <w:rsid w:val="00A766B5"/>
    <w:rsid w:val="00A85643"/>
    <w:rsid w:val="00A92E08"/>
    <w:rsid w:val="00AA00B7"/>
    <w:rsid w:val="00AA21BC"/>
    <w:rsid w:val="00AB7C29"/>
    <w:rsid w:val="00AC140B"/>
    <w:rsid w:val="00AC7576"/>
    <w:rsid w:val="00AD1F03"/>
    <w:rsid w:val="00B0571E"/>
    <w:rsid w:val="00B224A6"/>
    <w:rsid w:val="00B228B4"/>
    <w:rsid w:val="00B42F12"/>
    <w:rsid w:val="00B70F80"/>
    <w:rsid w:val="00BB7814"/>
    <w:rsid w:val="00BC47FF"/>
    <w:rsid w:val="00BF3846"/>
    <w:rsid w:val="00BF54D7"/>
    <w:rsid w:val="00C128C7"/>
    <w:rsid w:val="00C223B1"/>
    <w:rsid w:val="00C2405E"/>
    <w:rsid w:val="00C616E7"/>
    <w:rsid w:val="00C62080"/>
    <w:rsid w:val="00C67B21"/>
    <w:rsid w:val="00C75412"/>
    <w:rsid w:val="00C94018"/>
    <w:rsid w:val="00CA01C1"/>
    <w:rsid w:val="00CC3025"/>
    <w:rsid w:val="00CF15E9"/>
    <w:rsid w:val="00D46088"/>
    <w:rsid w:val="00D51479"/>
    <w:rsid w:val="00D73A93"/>
    <w:rsid w:val="00D9423F"/>
    <w:rsid w:val="00DA5C34"/>
    <w:rsid w:val="00DB552B"/>
    <w:rsid w:val="00DE74F9"/>
    <w:rsid w:val="00DF74D0"/>
    <w:rsid w:val="00E200B7"/>
    <w:rsid w:val="00E2360B"/>
    <w:rsid w:val="00E2431D"/>
    <w:rsid w:val="00E34249"/>
    <w:rsid w:val="00E42EA0"/>
    <w:rsid w:val="00E62CCC"/>
    <w:rsid w:val="00E740AE"/>
    <w:rsid w:val="00E9484A"/>
    <w:rsid w:val="00EB554B"/>
    <w:rsid w:val="00EE172E"/>
    <w:rsid w:val="00F00CCC"/>
    <w:rsid w:val="00F32541"/>
    <w:rsid w:val="00F36431"/>
    <w:rsid w:val="00F62847"/>
    <w:rsid w:val="00F67B26"/>
    <w:rsid w:val="00F75E52"/>
    <w:rsid w:val="00F80AE6"/>
    <w:rsid w:val="00FA0AFD"/>
    <w:rsid w:val="00FA31EC"/>
    <w:rsid w:val="00FA3258"/>
    <w:rsid w:val="00FC7121"/>
    <w:rsid w:val="00FD720B"/>
    <w:rsid w:val="00FE65CA"/>
    <w:rsid w:val="00FF03F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B151"/>
  <w15:docId w15:val="{06706DA2-B3D9-48EB-95B0-33FE3FEF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E34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34249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busin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0AB3-0B9B-40D3-B678-0B68C128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Angebot-Freelancer-Muster-Vorlage-Word.dotx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Modelo-primeiro-lembrete-de-pagamento-freelancer-Word</vt:lpstr>
    </vt:vector>
  </TitlesOfParts>
  <Company>Anwender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Modelo-primeiro-lembrete-de-pagamento-freelancer-Word</dc:title>
  <dc:subject>Modelo-primeiro-lembrete-de-pagamento-freelancer-Word</dc:subject>
  <dc:creator>freelancermap</dc:creator>
  <cp:lastModifiedBy>Arnold Lukas</cp:lastModifiedBy>
  <cp:revision>3</cp:revision>
  <cp:lastPrinted>2019-03-04T13:13:00Z</cp:lastPrinted>
  <dcterms:created xsi:type="dcterms:W3CDTF">2024-11-04T14:46:00Z</dcterms:created>
  <dcterms:modified xsi:type="dcterms:W3CDTF">2024-11-04T14:47:00Z</dcterms:modified>
</cp:coreProperties>
</file>